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B8508" w14:textId="6A13BE2E" w:rsidR="006A7022" w:rsidRDefault="00791C61">
      <w:pPr>
        <w:rPr>
          <w:b/>
          <w:sz w:val="40"/>
          <w:szCs w:val="40"/>
        </w:rPr>
      </w:pPr>
      <w:r w:rsidRPr="00491E37">
        <w:rPr>
          <w:b/>
          <w:sz w:val="40"/>
          <w:szCs w:val="40"/>
        </w:rPr>
        <w:t xml:space="preserve">Faculty Information Request </w:t>
      </w:r>
    </w:p>
    <w:p w14:paraId="1273ED3D" w14:textId="42BA6896" w:rsidR="006841EC" w:rsidRPr="006841EC" w:rsidRDefault="006841EC" w:rsidP="41D1F33C">
      <w:pPr>
        <w:rPr>
          <w:i/>
          <w:iCs/>
        </w:rPr>
      </w:pPr>
      <w:r w:rsidRPr="41D1F33C">
        <w:rPr>
          <w:i/>
          <w:iCs/>
        </w:rPr>
        <w:t xml:space="preserve">(Updated </w:t>
      </w:r>
      <w:r w:rsidR="005A0F16">
        <w:rPr>
          <w:i/>
          <w:iCs/>
        </w:rPr>
        <w:t>May</w:t>
      </w:r>
      <w:r w:rsidR="34B2C0FC" w:rsidRPr="41D1F33C">
        <w:rPr>
          <w:i/>
          <w:iCs/>
        </w:rPr>
        <w:t xml:space="preserve"> 202</w:t>
      </w:r>
      <w:r w:rsidR="54EFD5DE" w:rsidRPr="41D1F33C">
        <w:rPr>
          <w:i/>
          <w:iCs/>
        </w:rPr>
        <w:t>6</w:t>
      </w:r>
      <w:r w:rsidRPr="41D1F33C">
        <w:rPr>
          <w:i/>
          <w:iCs/>
        </w:rPr>
        <w:t>)</w:t>
      </w:r>
    </w:p>
    <w:p w14:paraId="32DB4386" w14:textId="5314A40E" w:rsidR="002D2BFE" w:rsidRDefault="00491E37" w:rsidP="00491E37">
      <w:r>
        <w:t xml:space="preserve">The following information is </w:t>
      </w:r>
      <w:proofErr w:type="gramStart"/>
      <w:r>
        <w:t>being requested</w:t>
      </w:r>
      <w:proofErr w:type="gramEnd"/>
      <w:r>
        <w:t xml:space="preserve"> for the SNR </w:t>
      </w:r>
      <w:r w:rsidR="005B2DDC">
        <w:t xml:space="preserve">website </w:t>
      </w:r>
      <w:proofErr w:type="gramStart"/>
      <w:r w:rsidR="005B2DDC">
        <w:t>and also</w:t>
      </w:r>
      <w:proofErr w:type="gramEnd"/>
      <w:r w:rsidR="005B2DDC">
        <w:t xml:space="preserve"> the SNR database</w:t>
      </w:r>
      <w:r>
        <w:t xml:space="preserve">. Most of the information </w:t>
      </w:r>
      <w:proofErr w:type="gramStart"/>
      <w:r>
        <w:t>will</w:t>
      </w:r>
      <w:proofErr w:type="gramEnd"/>
      <w:r>
        <w:t xml:space="preserve"> </w:t>
      </w:r>
      <w:proofErr w:type="gramStart"/>
      <w:r>
        <w:t>available</w:t>
      </w:r>
      <w:proofErr w:type="gramEnd"/>
      <w:r>
        <w:t xml:space="preserve"> to the public via the SNR website, unless stated otherwise. Some data fields are moderated by SNR staff to maintain uniformity throughout the database. </w:t>
      </w:r>
      <w:r w:rsidR="006F0C1B">
        <w:t xml:space="preserve">If you have questions </w:t>
      </w:r>
      <w:r w:rsidR="007049CE">
        <w:t>about your</w:t>
      </w:r>
      <w:r w:rsidR="00DA60CC">
        <w:t xml:space="preserve"> </w:t>
      </w:r>
      <w:proofErr w:type="gramStart"/>
      <w:r w:rsidR="00DA60CC">
        <w:t>information</w:t>
      </w:r>
      <w:proofErr w:type="gramEnd"/>
      <w:r w:rsidR="00DA60CC">
        <w:t xml:space="preserve"> please contact Mark Mesarch (2-5904), Christine Steggs (2-8120), or </w:t>
      </w:r>
      <w:r w:rsidR="00955590">
        <w:t>Sarah Thorell</w:t>
      </w:r>
      <w:r w:rsidR="00DA60CC">
        <w:t xml:space="preserve"> (2-9873).</w:t>
      </w:r>
    </w:p>
    <w:p w14:paraId="20BA2753" w14:textId="77777777" w:rsidR="006D0545" w:rsidRDefault="006D0545" w:rsidP="005E32C0">
      <w:pPr>
        <w:pStyle w:val="Heading2"/>
      </w:pPr>
      <w:r>
        <w:t xml:space="preserve">Name </w:t>
      </w:r>
    </w:p>
    <w:p w14:paraId="2083651C" w14:textId="6641254F" w:rsidR="006D0545" w:rsidRDefault="006D0545" w:rsidP="006D0545">
      <w:r>
        <w:t>Please provide any alternative name or form of your first name that you would like to be used on the SNR web site and in SNR database records</w:t>
      </w:r>
      <w:r w:rsidR="382FEC15">
        <w:t xml:space="preserve"> </w:t>
      </w:r>
      <w:r w:rsidR="00AE7494">
        <w:t>[</w:t>
      </w:r>
      <w:r w:rsidR="382FEC15">
        <w:t xml:space="preserve">e.g.  for Jonathan </w:t>
      </w:r>
      <w:proofErr w:type="gramStart"/>
      <w:r w:rsidR="382FEC15">
        <w:t>Smith,  the</w:t>
      </w:r>
      <w:proofErr w:type="gramEnd"/>
      <w:r w:rsidR="382FEC15">
        <w:t xml:space="preserve"> person might want Jon Smith </w:t>
      </w:r>
      <w:proofErr w:type="gramStart"/>
      <w:r w:rsidR="382FEC15">
        <w:t>or  Jon</w:t>
      </w:r>
      <w:proofErr w:type="gramEnd"/>
      <w:r w:rsidR="382FEC15">
        <w:t xml:space="preserve"> (Jonathan) Smith or </w:t>
      </w:r>
      <w:r w:rsidR="4A0B640E">
        <w:t>Jonathan (Jon) Smith</w:t>
      </w:r>
      <w:r w:rsidR="00AE7494">
        <w:t>]</w:t>
      </w:r>
    </w:p>
    <w:tbl>
      <w:tblPr>
        <w:tblStyle w:val="GridTable4-Accent5"/>
        <w:tblW w:w="0" w:type="auto"/>
        <w:tblLook w:val="04A0" w:firstRow="1" w:lastRow="0" w:firstColumn="1" w:lastColumn="0" w:noHBand="0" w:noVBand="1"/>
      </w:tblPr>
      <w:tblGrid>
        <w:gridCol w:w="4675"/>
        <w:gridCol w:w="4675"/>
      </w:tblGrid>
      <w:tr w:rsidR="006D0545" w14:paraId="464C89A6" w14:textId="77777777" w:rsidTr="00977B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BCAA15C" w14:textId="77777777" w:rsidR="006D0545" w:rsidRDefault="006D0545" w:rsidP="006D0545">
            <w:r>
              <w:t>First Name</w:t>
            </w:r>
          </w:p>
        </w:tc>
        <w:tc>
          <w:tcPr>
            <w:tcW w:w="4675" w:type="dxa"/>
          </w:tcPr>
          <w:p w14:paraId="579D3D7B" w14:textId="77777777" w:rsidR="006D0545" w:rsidRDefault="006D0545" w:rsidP="006D0545">
            <w:pPr>
              <w:cnfStyle w:val="100000000000" w:firstRow="1" w:lastRow="0" w:firstColumn="0" w:lastColumn="0" w:oddVBand="0" w:evenVBand="0" w:oddHBand="0" w:evenHBand="0" w:firstRowFirstColumn="0" w:firstRowLastColumn="0" w:lastRowFirstColumn="0" w:lastRowLastColumn="0"/>
            </w:pPr>
            <w:r>
              <w:t>Last Name</w:t>
            </w:r>
          </w:p>
        </w:tc>
      </w:tr>
      <w:tr w:rsidR="006D0545" w14:paraId="6DCB0482" w14:textId="77777777" w:rsidTr="00977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14989B6" w14:textId="77777777" w:rsidR="006D0545" w:rsidRDefault="006D0545" w:rsidP="006D0545"/>
        </w:tc>
        <w:tc>
          <w:tcPr>
            <w:tcW w:w="4675" w:type="dxa"/>
          </w:tcPr>
          <w:p w14:paraId="7D34CDE0" w14:textId="77777777" w:rsidR="006D0545" w:rsidRDefault="006D0545" w:rsidP="006D0545">
            <w:pPr>
              <w:cnfStyle w:val="000000100000" w:firstRow="0" w:lastRow="0" w:firstColumn="0" w:lastColumn="0" w:oddVBand="0" w:evenVBand="0" w:oddHBand="1" w:evenHBand="0" w:firstRowFirstColumn="0" w:firstRowLastColumn="0" w:lastRowFirstColumn="0" w:lastRowLastColumn="0"/>
            </w:pPr>
          </w:p>
        </w:tc>
      </w:tr>
    </w:tbl>
    <w:p w14:paraId="2078D774" w14:textId="77777777" w:rsidR="006D0545" w:rsidRDefault="006D0545" w:rsidP="00491E37"/>
    <w:p w14:paraId="427F0506" w14:textId="1DF09644" w:rsidR="005E32C0" w:rsidRDefault="005E32C0" w:rsidP="005E32C0">
      <w:pPr>
        <w:pStyle w:val="Heading2"/>
      </w:pPr>
      <w:r>
        <w:t>Faculty Rank</w:t>
      </w:r>
    </w:p>
    <w:p w14:paraId="31C17570" w14:textId="558D2AD6" w:rsidR="005E32C0" w:rsidRDefault="005E32C0" w:rsidP="005E32C0">
      <w:proofErr w:type="gramStart"/>
      <w:r>
        <w:t>List</w:t>
      </w:r>
      <w:proofErr w:type="gramEnd"/>
      <w:r>
        <w:t xml:space="preserve"> your current Faculty Rank</w:t>
      </w:r>
    </w:p>
    <w:tbl>
      <w:tblPr>
        <w:tblStyle w:val="GridTable4-Accent5"/>
        <w:tblW w:w="0" w:type="auto"/>
        <w:tblLook w:val="04A0" w:firstRow="1" w:lastRow="0" w:firstColumn="1" w:lastColumn="0" w:noHBand="0" w:noVBand="1"/>
      </w:tblPr>
      <w:tblGrid>
        <w:gridCol w:w="9350"/>
      </w:tblGrid>
      <w:tr w:rsidR="005E32C0" w14:paraId="3E85D596" w14:textId="77777777" w:rsidTr="005E32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B087538" w14:textId="6E83D86A" w:rsidR="005E32C0" w:rsidRDefault="005E32C0" w:rsidP="005E32C0">
            <w:r>
              <w:t>Faculty Rank</w:t>
            </w:r>
          </w:p>
        </w:tc>
      </w:tr>
      <w:tr w:rsidR="005E32C0" w14:paraId="0651C8D4" w14:textId="77777777" w:rsidTr="005E32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F5FB93B" w14:textId="77777777" w:rsidR="005E32C0" w:rsidRDefault="005E32C0" w:rsidP="005E32C0"/>
        </w:tc>
      </w:tr>
    </w:tbl>
    <w:p w14:paraId="23B14436" w14:textId="77777777" w:rsidR="005E32C0" w:rsidRPr="005E32C0" w:rsidRDefault="005E32C0" w:rsidP="005E32C0"/>
    <w:p w14:paraId="6AB98634" w14:textId="1AEC542E" w:rsidR="005E32C0" w:rsidRDefault="005E32C0" w:rsidP="00476755">
      <w:pPr>
        <w:pStyle w:val="Heading2"/>
      </w:pPr>
      <w:r>
        <w:t>Job Title and/or Role</w:t>
      </w:r>
    </w:p>
    <w:p w14:paraId="77661F68" w14:textId="3DDBFC16" w:rsidR="005E32C0" w:rsidRDefault="005E32C0" w:rsidP="005E32C0">
      <w:r>
        <w:t xml:space="preserve">List your job title. This can be more descriptive than the limited list used for Faculty Rank.   You can also list if you are a center or unit director.  You can also list university-wide </w:t>
      </w:r>
      <w:proofErr w:type="gramStart"/>
      <w:r>
        <w:t>representation</w:t>
      </w:r>
      <w:proofErr w:type="gramEnd"/>
      <w:r>
        <w:t>.  DO NOT include committee chair titles.  This will be used in the main directory listing.</w:t>
      </w:r>
    </w:p>
    <w:tbl>
      <w:tblPr>
        <w:tblStyle w:val="GridTable4-Accent5"/>
        <w:tblW w:w="0" w:type="auto"/>
        <w:tblLook w:val="04A0" w:firstRow="1" w:lastRow="0" w:firstColumn="1" w:lastColumn="0" w:noHBand="0" w:noVBand="1"/>
      </w:tblPr>
      <w:tblGrid>
        <w:gridCol w:w="9350"/>
      </w:tblGrid>
      <w:tr w:rsidR="005E32C0" w14:paraId="1B04DB6F" w14:textId="77777777" w:rsidTr="005E32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0AF2AAC" w14:textId="45BDA468" w:rsidR="005E32C0" w:rsidRDefault="005E32C0" w:rsidP="005E32C0">
            <w:r>
              <w:t>Job Title and/or Role</w:t>
            </w:r>
          </w:p>
        </w:tc>
      </w:tr>
      <w:tr w:rsidR="005E32C0" w14:paraId="0160791B" w14:textId="77777777" w:rsidTr="005E32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462E7B9" w14:textId="77777777" w:rsidR="005E32C0" w:rsidRDefault="005E32C0" w:rsidP="005E32C0"/>
        </w:tc>
      </w:tr>
      <w:tr w:rsidR="005E32C0" w14:paraId="00731384" w14:textId="77777777" w:rsidTr="005E32C0">
        <w:tc>
          <w:tcPr>
            <w:cnfStyle w:val="001000000000" w:firstRow="0" w:lastRow="0" w:firstColumn="1" w:lastColumn="0" w:oddVBand="0" w:evenVBand="0" w:oddHBand="0" w:evenHBand="0" w:firstRowFirstColumn="0" w:firstRowLastColumn="0" w:lastRowFirstColumn="0" w:lastRowLastColumn="0"/>
            <w:tcW w:w="9350" w:type="dxa"/>
          </w:tcPr>
          <w:p w14:paraId="6D12AC90" w14:textId="77777777" w:rsidR="005E32C0" w:rsidRDefault="005E32C0" w:rsidP="005E32C0"/>
        </w:tc>
      </w:tr>
    </w:tbl>
    <w:p w14:paraId="3B62AC70" w14:textId="77777777" w:rsidR="005E32C0" w:rsidRPr="005E32C0" w:rsidRDefault="005E32C0" w:rsidP="005E32C0"/>
    <w:p w14:paraId="0E9D431A" w14:textId="229FE24E" w:rsidR="00476755" w:rsidRDefault="006A39A5" w:rsidP="00476755">
      <w:pPr>
        <w:pStyle w:val="Heading2"/>
      </w:pPr>
      <w:r>
        <w:t>Undergraduate Connections</w:t>
      </w:r>
    </w:p>
    <w:p w14:paraId="422401C1" w14:textId="03D90FEF" w:rsidR="00476755" w:rsidRPr="00476755" w:rsidRDefault="00553E4A" w:rsidP="00476755">
      <w:r>
        <w:t xml:space="preserve">Although faculty do not directly advise undergraduate students, our student services </w:t>
      </w:r>
      <w:proofErr w:type="gramStart"/>
      <w:r>
        <w:t>likes</w:t>
      </w:r>
      <w:proofErr w:type="gramEnd"/>
      <w:r>
        <w:t xml:space="preserve"> to connect our faculty to undergraduate majors for mentoring, internships and research opportunities.  Please indicate any majors you would like to </w:t>
      </w:r>
      <w:proofErr w:type="gramStart"/>
      <w:r>
        <w:t>be connected with</w:t>
      </w:r>
      <w:proofErr w:type="gramEnd"/>
      <w:r>
        <w:t>.</w:t>
      </w:r>
    </w:p>
    <w:tbl>
      <w:tblPr>
        <w:tblStyle w:val="GridTable4-Accent5"/>
        <w:tblW w:w="0" w:type="auto"/>
        <w:tblLook w:val="04A0" w:firstRow="1" w:lastRow="0" w:firstColumn="1" w:lastColumn="0" w:noHBand="0" w:noVBand="1"/>
      </w:tblPr>
      <w:tblGrid>
        <w:gridCol w:w="3116"/>
        <w:gridCol w:w="3117"/>
        <w:gridCol w:w="3117"/>
      </w:tblGrid>
      <w:tr w:rsidR="00476755" w14:paraId="6EB79B25" w14:textId="77777777" w:rsidTr="41D1F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14:paraId="7A6423A0" w14:textId="448B50D4" w:rsidR="00476755" w:rsidRDefault="00553E4A" w:rsidP="006D0545">
            <w:r>
              <w:t>Undergraduate Majors</w:t>
            </w:r>
          </w:p>
        </w:tc>
      </w:tr>
      <w:tr w:rsidR="00476755" w14:paraId="68BE9525" w14:textId="77777777" w:rsidTr="41D1F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4C7DB8C" w14:textId="77777777" w:rsidR="00476755" w:rsidRPr="00476755" w:rsidRDefault="00476755" w:rsidP="00476755">
            <w:pPr>
              <w:pStyle w:val="Default"/>
              <w:rPr>
                <w:sz w:val="23"/>
                <w:szCs w:val="23"/>
              </w:rPr>
            </w:pPr>
            <w:r>
              <w:rPr>
                <w:b w:val="0"/>
                <w:bCs w:val="0"/>
                <w:sz w:val="23"/>
                <w:szCs w:val="23"/>
              </w:rPr>
              <w:t>Bachelor of Science</w:t>
            </w:r>
          </w:p>
        </w:tc>
        <w:tc>
          <w:tcPr>
            <w:tcW w:w="3117" w:type="dxa"/>
          </w:tcPr>
          <w:p w14:paraId="523E3C23" w14:textId="7ADA9081" w:rsidR="00476755" w:rsidRPr="00476755" w:rsidRDefault="00476755" w:rsidP="00476755">
            <w:pPr>
              <w:pStyle w:val="Default"/>
              <w:cnfStyle w:val="000000100000" w:firstRow="0" w:lastRow="0" w:firstColumn="0" w:lastColumn="0" w:oddVBand="0" w:evenVBand="0" w:oddHBand="1" w:evenHBand="0" w:firstRowFirstColumn="0" w:firstRowLastColumn="0" w:lastRowFirstColumn="0" w:lastRowLastColumn="0"/>
              <w:rPr>
                <w:sz w:val="23"/>
                <w:szCs w:val="23"/>
              </w:rPr>
            </w:pPr>
          </w:p>
        </w:tc>
        <w:tc>
          <w:tcPr>
            <w:tcW w:w="3117" w:type="dxa"/>
          </w:tcPr>
          <w:p w14:paraId="3895DFFC" w14:textId="77777777" w:rsidR="00476755" w:rsidRPr="00476755" w:rsidRDefault="00476755" w:rsidP="00476755">
            <w:pPr>
              <w:pStyle w:val="Default"/>
              <w:cnfStyle w:val="000000100000" w:firstRow="0" w:lastRow="0" w:firstColumn="0" w:lastColumn="0" w:oddVBand="0" w:evenVBand="0" w:oddHBand="1" w:evenHBand="0" w:firstRowFirstColumn="0" w:firstRowLastColumn="0" w:lastRowFirstColumn="0" w:lastRowLastColumn="0"/>
              <w:rPr>
                <w:sz w:val="23"/>
                <w:szCs w:val="23"/>
              </w:rPr>
            </w:pPr>
            <w:r>
              <w:rPr>
                <w:b/>
                <w:bCs/>
                <w:sz w:val="23"/>
                <w:szCs w:val="23"/>
              </w:rPr>
              <w:t>Program</w:t>
            </w:r>
          </w:p>
        </w:tc>
      </w:tr>
      <w:tr w:rsidR="00476755" w14:paraId="709FD574" w14:textId="77777777" w:rsidTr="41D1F33C">
        <w:tc>
          <w:tcPr>
            <w:cnfStyle w:val="001000000000" w:firstRow="0" w:lastRow="0" w:firstColumn="1" w:lastColumn="0" w:oddVBand="0" w:evenVBand="0" w:oddHBand="0" w:evenHBand="0" w:firstRowFirstColumn="0" w:firstRowLastColumn="0" w:lastRowFirstColumn="0" w:lastRowLastColumn="0"/>
            <w:tcW w:w="3116" w:type="dxa"/>
          </w:tcPr>
          <w:p w14:paraId="4B848601" w14:textId="7F81C12F" w:rsidR="00476755" w:rsidRDefault="67D3C646" w:rsidP="00476755">
            <w:pPr>
              <w:pStyle w:val="Default"/>
              <w:rPr>
                <w:sz w:val="22"/>
                <w:szCs w:val="22"/>
              </w:rPr>
            </w:pPr>
            <w:r w:rsidRPr="5A1D1F91">
              <w:rPr>
                <w:sz w:val="22"/>
                <w:szCs w:val="22"/>
              </w:rPr>
              <w:t xml:space="preserve">Environmental Science </w:t>
            </w:r>
          </w:p>
          <w:p w14:paraId="787500CE" w14:textId="452B4F9A" w:rsidR="6F03F378" w:rsidRDefault="5B0C43C0" w:rsidP="5A1D1F91">
            <w:pPr>
              <w:pStyle w:val="Default"/>
              <w:numPr>
                <w:ilvl w:val="0"/>
                <w:numId w:val="1"/>
              </w:numPr>
              <w:rPr>
                <w:sz w:val="22"/>
                <w:szCs w:val="22"/>
              </w:rPr>
            </w:pPr>
            <w:r w:rsidRPr="41D1F33C">
              <w:rPr>
                <w:sz w:val="22"/>
                <w:szCs w:val="22"/>
              </w:rPr>
              <w:t>Climate Science</w:t>
            </w:r>
          </w:p>
          <w:p w14:paraId="1EAA5415" w14:textId="02FB4606" w:rsidR="581204FC" w:rsidRDefault="581204FC" w:rsidP="41D1F33C">
            <w:pPr>
              <w:pStyle w:val="Default"/>
              <w:numPr>
                <w:ilvl w:val="0"/>
                <w:numId w:val="1"/>
              </w:numPr>
              <w:rPr>
                <w:sz w:val="22"/>
                <w:szCs w:val="22"/>
              </w:rPr>
            </w:pPr>
            <w:r w:rsidRPr="41D1F33C">
              <w:rPr>
                <w:sz w:val="22"/>
                <w:szCs w:val="22"/>
              </w:rPr>
              <w:t>Soil Science</w:t>
            </w:r>
          </w:p>
          <w:p w14:paraId="1BA37D1D" w14:textId="1E196D6E" w:rsidR="581204FC" w:rsidRDefault="581204FC" w:rsidP="41D1F33C">
            <w:pPr>
              <w:pStyle w:val="Default"/>
              <w:numPr>
                <w:ilvl w:val="0"/>
                <w:numId w:val="1"/>
              </w:numPr>
              <w:rPr>
                <w:sz w:val="22"/>
                <w:szCs w:val="22"/>
              </w:rPr>
            </w:pPr>
            <w:r w:rsidRPr="41D1F33C">
              <w:rPr>
                <w:sz w:val="22"/>
                <w:szCs w:val="22"/>
              </w:rPr>
              <w:t>Spatial Science</w:t>
            </w:r>
          </w:p>
          <w:p w14:paraId="54C8C8D9" w14:textId="0A609558" w:rsidR="6F03F378" w:rsidRDefault="6F03F378" w:rsidP="5A1D1F91">
            <w:pPr>
              <w:pStyle w:val="Default"/>
              <w:numPr>
                <w:ilvl w:val="0"/>
                <w:numId w:val="1"/>
              </w:numPr>
              <w:rPr>
                <w:sz w:val="22"/>
                <w:szCs w:val="22"/>
              </w:rPr>
            </w:pPr>
            <w:r w:rsidRPr="5A1D1F91">
              <w:rPr>
                <w:sz w:val="22"/>
                <w:szCs w:val="22"/>
              </w:rPr>
              <w:lastRenderedPageBreak/>
              <w:t>Water Science</w:t>
            </w:r>
          </w:p>
          <w:p w14:paraId="427A6477" w14:textId="4B0CDDC7" w:rsidR="7D0C3595" w:rsidRDefault="7D0C3595" w:rsidP="7D0C3595">
            <w:pPr>
              <w:pStyle w:val="Default"/>
              <w:rPr>
                <w:sz w:val="22"/>
                <w:szCs w:val="22"/>
              </w:rPr>
            </w:pPr>
          </w:p>
          <w:p w14:paraId="31714996" w14:textId="77777777" w:rsidR="00FB1D9C" w:rsidRDefault="00476755" w:rsidP="00476755">
            <w:pPr>
              <w:pStyle w:val="Default"/>
              <w:rPr>
                <w:sz w:val="22"/>
                <w:szCs w:val="22"/>
              </w:rPr>
            </w:pPr>
            <w:r>
              <w:rPr>
                <w:sz w:val="22"/>
                <w:szCs w:val="22"/>
              </w:rPr>
              <w:t>Fisheries &amp; Wildlife</w:t>
            </w:r>
          </w:p>
          <w:p w14:paraId="6553DB05" w14:textId="5CE0A6F1" w:rsidR="00476755" w:rsidRDefault="00476755" w:rsidP="00476755">
            <w:pPr>
              <w:pStyle w:val="Default"/>
              <w:rPr>
                <w:sz w:val="22"/>
                <w:szCs w:val="22"/>
              </w:rPr>
            </w:pPr>
            <w:r>
              <w:rPr>
                <w:sz w:val="22"/>
                <w:szCs w:val="22"/>
              </w:rPr>
              <w:t xml:space="preserve"> </w:t>
            </w:r>
          </w:p>
          <w:p w14:paraId="3277354C" w14:textId="58581B82" w:rsidR="00FB1D9C" w:rsidRPr="00FB1D9C" w:rsidRDefault="069B7437" w:rsidP="41D1F33C">
            <w:pPr>
              <w:pStyle w:val="Default"/>
              <w:rPr>
                <w:rFonts w:asciiTheme="minorHAnsi" w:hAnsiTheme="minorHAnsi" w:cstheme="minorBidi"/>
                <w:sz w:val="22"/>
                <w:szCs w:val="22"/>
              </w:rPr>
            </w:pPr>
            <w:r w:rsidRPr="41D1F33C">
              <w:rPr>
                <w:rFonts w:asciiTheme="minorHAnsi" w:hAnsiTheme="minorHAnsi" w:cstheme="minorBidi"/>
                <w:sz w:val="22"/>
                <w:szCs w:val="22"/>
              </w:rPr>
              <w:t xml:space="preserve">Regional </w:t>
            </w:r>
            <w:proofErr w:type="gramStart"/>
            <w:r w:rsidRPr="41D1F33C">
              <w:rPr>
                <w:rFonts w:asciiTheme="minorHAnsi" w:hAnsiTheme="minorHAnsi" w:cstheme="minorBidi"/>
                <w:sz w:val="22"/>
                <w:szCs w:val="22"/>
              </w:rPr>
              <w:t>&amp;  Community</w:t>
            </w:r>
            <w:proofErr w:type="gramEnd"/>
            <w:r w:rsidRPr="41D1F33C">
              <w:rPr>
                <w:rFonts w:asciiTheme="minorHAnsi" w:hAnsiTheme="minorHAnsi" w:cstheme="minorBidi"/>
                <w:sz w:val="22"/>
                <w:szCs w:val="22"/>
              </w:rPr>
              <w:t xml:space="preserve"> Forestry</w:t>
            </w:r>
          </w:p>
          <w:p w14:paraId="761D081D" w14:textId="3097678E" w:rsidR="41D1F33C" w:rsidRDefault="41D1F33C" w:rsidP="41D1F33C">
            <w:pPr>
              <w:pStyle w:val="Default"/>
              <w:rPr>
                <w:rFonts w:asciiTheme="minorHAnsi" w:hAnsiTheme="minorHAnsi" w:cstheme="minorBidi"/>
                <w:sz w:val="22"/>
                <w:szCs w:val="22"/>
              </w:rPr>
            </w:pPr>
          </w:p>
          <w:p w14:paraId="07AC0DC1" w14:textId="3FE854A6" w:rsidR="725EB172" w:rsidRDefault="725EB172" w:rsidP="41D1F33C">
            <w:pPr>
              <w:pStyle w:val="Default"/>
              <w:rPr>
                <w:sz w:val="22"/>
                <w:szCs w:val="22"/>
              </w:rPr>
            </w:pPr>
            <w:r w:rsidRPr="41D1F33C">
              <w:rPr>
                <w:sz w:val="22"/>
                <w:szCs w:val="22"/>
              </w:rPr>
              <w:t>Environmental and Sustainability Studies</w:t>
            </w:r>
          </w:p>
          <w:p w14:paraId="55184DA9" w14:textId="450E8E69" w:rsidR="00476755" w:rsidRPr="00476755" w:rsidRDefault="00476755" w:rsidP="5A1D1F91">
            <w:pPr>
              <w:pStyle w:val="Default"/>
              <w:rPr>
                <w:sz w:val="22"/>
                <w:szCs w:val="22"/>
              </w:rPr>
            </w:pPr>
          </w:p>
        </w:tc>
        <w:tc>
          <w:tcPr>
            <w:tcW w:w="3117" w:type="dxa"/>
          </w:tcPr>
          <w:p w14:paraId="558169A0" w14:textId="2DE6ACEF" w:rsidR="00476755" w:rsidRPr="00476755" w:rsidRDefault="00476755" w:rsidP="00476755">
            <w:pPr>
              <w:cnfStyle w:val="000000000000" w:firstRow="0" w:lastRow="0" w:firstColumn="0" w:lastColumn="0" w:oddVBand="0" w:evenVBand="0" w:oddHBand="0" w:evenHBand="0" w:firstRowFirstColumn="0" w:firstRowLastColumn="0" w:lastRowFirstColumn="0" w:lastRowLastColumn="0"/>
              <w:rPr>
                <w:b/>
              </w:rPr>
            </w:pPr>
          </w:p>
        </w:tc>
        <w:tc>
          <w:tcPr>
            <w:tcW w:w="3117" w:type="dxa"/>
          </w:tcPr>
          <w:p w14:paraId="0757C676" w14:textId="77777777" w:rsidR="009D57BC" w:rsidRDefault="009D57BC" w:rsidP="00476755">
            <w:pPr>
              <w:cnfStyle w:val="000000000000" w:firstRow="0" w:lastRow="0" w:firstColumn="0" w:lastColumn="0" w:oddVBand="0" w:evenVBand="0" w:oddHBand="0" w:evenHBand="0" w:firstRowFirstColumn="0" w:firstRowLastColumn="0" w:lastRowFirstColumn="0" w:lastRowLastColumn="0"/>
              <w:rPr>
                <w:rFonts w:ascii="Myriad Pro" w:hAnsi="Myriad Pro" w:cs="Myriad Pro"/>
                <w:color w:val="000000"/>
                <w:sz w:val="20"/>
                <w:szCs w:val="20"/>
              </w:rPr>
            </w:pPr>
          </w:p>
          <w:p w14:paraId="7D16D96B" w14:textId="0BC8DD61" w:rsidR="009D57BC" w:rsidRDefault="009D57BC" w:rsidP="00476755">
            <w:pPr>
              <w:cnfStyle w:val="000000000000" w:firstRow="0" w:lastRow="0" w:firstColumn="0" w:lastColumn="0" w:oddVBand="0" w:evenVBand="0" w:oddHBand="0" w:evenHBand="0" w:firstRowFirstColumn="0" w:firstRowLastColumn="0" w:lastRowFirstColumn="0" w:lastRowLastColumn="0"/>
            </w:pPr>
          </w:p>
        </w:tc>
      </w:tr>
    </w:tbl>
    <w:p w14:paraId="3ECCBF72" w14:textId="77777777" w:rsidR="006D0545" w:rsidRDefault="006D0545" w:rsidP="006D0545"/>
    <w:p w14:paraId="29FE437E" w14:textId="094C705E" w:rsidR="00D53053" w:rsidRDefault="006A39A5" w:rsidP="006A39A5">
      <w:pPr>
        <w:pStyle w:val="Heading2"/>
      </w:pPr>
      <w:r>
        <w:t>Graduate Advising</w:t>
      </w:r>
    </w:p>
    <w:p w14:paraId="1A700F9E" w14:textId="000624A5" w:rsidR="00D53053" w:rsidRDefault="006A39A5" w:rsidP="006D0545">
      <w:r>
        <w:t xml:space="preserve">Faculty with </w:t>
      </w:r>
      <w:r w:rsidRPr="00955590">
        <w:rPr>
          <w:b/>
          <w:bCs/>
        </w:rPr>
        <w:t>Associate or Full Graduate Faculty Status</w:t>
      </w:r>
      <w:r>
        <w:t xml:space="preserve"> can be listed on the SNR and Graduate Studies websites as potential main advi</w:t>
      </w:r>
      <w:r w:rsidR="005B2DDC">
        <w:t>sors (or co-advisors).  Please l</w:t>
      </w:r>
      <w:r>
        <w:t>ist which programs and specializations you would like to be listed under.</w:t>
      </w:r>
    </w:p>
    <w:p w14:paraId="5813E7E1" w14:textId="77777777" w:rsidR="00D53053" w:rsidRDefault="00D53053" w:rsidP="006D0545"/>
    <w:p w14:paraId="25811DCD" w14:textId="18278993" w:rsidR="00476755" w:rsidRDefault="00476755" w:rsidP="006D0545"/>
    <w:tbl>
      <w:tblPr>
        <w:tblStyle w:val="TableGrid"/>
        <w:tblW w:w="0" w:type="auto"/>
        <w:tblLook w:val="04A0" w:firstRow="1" w:lastRow="0" w:firstColumn="1" w:lastColumn="0" w:noHBand="0" w:noVBand="1"/>
      </w:tblPr>
      <w:tblGrid>
        <w:gridCol w:w="3116"/>
        <w:gridCol w:w="3809"/>
        <w:gridCol w:w="2425"/>
      </w:tblGrid>
      <w:tr w:rsidR="00955590" w14:paraId="1C5E4E5F" w14:textId="77777777" w:rsidTr="5A1D1F91">
        <w:tc>
          <w:tcPr>
            <w:tcW w:w="3116" w:type="dxa"/>
          </w:tcPr>
          <w:p w14:paraId="030C1593" w14:textId="4F63E476" w:rsidR="007C4D0A" w:rsidRPr="007C4D0A" w:rsidRDefault="007C4D0A" w:rsidP="006D0545">
            <w:pPr>
              <w:rPr>
                <w:b/>
                <w:bCs/>
              </w:rPr>
            </w:pPr>
            <w:r w:rsidRPr="007C4D0A">
              <w:rPr>
                <w:b/>
                <w:bCs/>
              </w:rPr>
              <w:t>Degree Program</w:t>
            </w:r>
          </w:p>
        </w:tc>
        <w:tc>
          <w:tcPr>
            <w:tcW w:w="3809" w:type="dxa"/>
          </w:tcPr>
          <w:p w14:paraId="01A46C71" w14:textId="77777777" w:rsidR="00955590" w:rsidRPr="007C4D0A" w:rsidRDefault="00955590" w:rsidP="006D0545">
            <w:pPr>
              <w:rPr>
                <w:b/>
                <w:bCs/>
              </w:rPr>
            </w:pPr>
          </w:p>
        </w:tc>
        <w:tc>
          <w:tcPr>
            <w:tcW w:w="2425" w:type="dxa"/>
          </w:tcPr>
          <w:p w14:paraId="1BE0DBD5" w14:textId="2FFF43E3" w:rsidR="00955590" w:rsidRPr="007C4D0A" w:rsidRDefault="00955590" w:rsidP="006D0545">
            <w:pPr>
              <w:rPr>
                <w:b/>
                <w:bCs/>
              </w:rPr>
            </w:pPr>
            <w:r w:rsidRPr="007C4D0A">
              <w:rPr>
                <w:b/>
                <w:bCs/>
              </w:rPr>
              <w:t>Check if you want</w:t>
            </w:r>
            <w:r w:rsidR="007C4D0A" w:rsidRPr="007C4D0A">
              <w:rPr>
                <w:b/>
                <w:bCs/>
              </w:rPr>
              <w:t xml:space="preserve"> to be</w:t>
            </w:r>
            <w:r w:rsidRPr="007C4D0A">
              <w:rPr>
                <w:b/>
                <w:bCs/>
              </w:rPr>
              <w:t xml:space="preserve"> listed.</w:t>
            </w:r>
          </w:p>
        </w:tc>
      </w:tr>
      <w:tr w:rsidR="007C4D0A" w14:paraId="31E98350" w14:textId="77777777" w:rsidTr="5A1D1F91">
        <w:tc>
          <w:tcPr>
            <w:tcW w:w="3116" w:type="dxa"/>
          </w:tcPr>
          <w:p w14:paraId="309F2CC6" w14:textId="41D1FCCD" w:rsidR="007C4D0A" w:rsidRDefault="007C4D0A" w:rsidP="006D0545">
            <w:r>
              <w:t>Natural Resource Sciences</w:t>
            </w:r>
          </w:p>
        </w:tc>
        <w:tc>
          <w:tcPr>
            <w:tcW w:w="3809" w:type="dxa"/>
          </w:tcPr>
          <w:p w14:paraId="65857C72" w14:textId="77777777" w:rsidR="007C4D0A" w:rsidRDefault="007C4D0A" w:rsidP="006D0545"/>
        </w:tc>
        <w:tc>
          <w:tcPr>
            <w:tcW w:w="2425" w:type="dxa"/>
          </w:tcPr>
          <w:p w14:paraId="4D041D6B" w14:textId="77777777" w:rsidR="007C4D0A" w:rsidRDefault="007C4D0A" w:rsidP="006D0545"/>
        </w:tc>
      </w:tr>
      <w:tr w:rsidR="00955590" w14:paraId="77EC1613" w14:textId="77777777" w:rsidTr="5A1D1F91">
        <w:tc>
          <w:tcPr>
            <w:tcW w:w="3116" w:type="dxa"/>
          </w:tcPr>
          <w:p w14:paraId="68F14A98" w14:textId="77777777" w:rsidR="00955590" w:rsidRDefault="00955590" w:rsidP="006D0545"/>
        </w:tc>
        <w:tc>
          <w:tcPr>
            <w:tcW w:w="3809" w:type="dxa"/>
          </w:tcPr>
          <w:p w14:paraId="0BC794A2" w14:textId="2F46C4D4" w:rsidR="007C4D0A" w:rsidRDefault="007C4D0A" w:rsidP="006D0545">
            <w:r>
              <w:t>MS (No Specialization)</w:t>
            </w:r>
          </w:p>
        </w:tc>
        <w:tc>
          <w:tcPr>
            <w:tcW w:w="2425" w:type="dxa"/>
          </w:tcPr>
          <w:p w14:paraId="029DB9C3" w14:textId="77777777" w:rsidR="00955590" w:rsidRDefault="00955590" w:rsidP="006D0545"/>
        </w:tc>
      </w:tr>
      <w:tr w:rsidR="00955590" w14:paraId="3E9C4DCD" w14:textId="77777777" w:rsidTr="5A1D1F91">
        <w:tc>
          <w:tcPr>
            <w:tcW w:w="3116" w:type="dxa"/>
          </w:tcPr>
          <w:p w14:paraId="3717C580" w14:textId="77777777" w:rsidR="00955590" w:rsidRDefault="00955590" w:rsidP="006D0545"/>
        </w:tc>
        <w:tc>
          <w:tcPr>
            <w:tcW w:w="3809" w:type="dxa"/>
          </w:tcPr>
          <w:p w14:paraId="26008DF4" w14:textId="012FE4B1" w:rsidR="00955590" w:rsidRDefault="007C4D0A" w:rsidP="006D0545">
            <w:r>
              <w:t>MS – Adaptive Management</w:t>
            </w:r>
          </w:p>
        </w:tc>
        <w:tc>
          <w:tcPr>
            <w:tcW w:w="2425" w:type="dxa"/>
          </w:tcPr>
          <w:p w14:paraId="7E5283EE" w14:textId="77777777" w:rsidR="00955590" w:rsidRDefault="00955590" w:rsidP="006D0545"/>
        </w:tc>
      </w:tr>
      <w:tr w:rsidR="00955590" w14:paraId="4BA5EA8B" w14:textId="77777777" w:rsidTr="5A1D1F91">
        <w:tc>
          <w:tcPr>
            <w:tcW w:w="3116" w:type="dxa"/>
          </w:tcPr>
          <w:p w14:paraId="0D61938F" w14:textId="77777777" w:rsidR="00955590" w:rsidRDefault="00955590" w:rsidP="006D0545"/>
        </w:tc>
        <w:tc>
          <w:tcPr>
            <w:tcW w:w="3809" w:type="dxa"/>
          </w:tcPr>
          <w:p w14:paraId="73667F81" w14:textId="1095AD01" w:rsidR="00955590" w:rsidRDefault="007C4D0A" w:rsidP="006D0545">
            <w:r>
              <w:t>MS – Applied Ecology</w:t>
            </w:r>
          </w:p>
        </w:tc>
        <w:tc>
          <w:tcPr>
            <w:tcW w:w="2425" w:type="dxa"/>
          </w:tcPr>
          <w:p w14:paraId="3E367EA9" w14:textId="77777777" w:rsidR="00955590" w:rsidRDefault="00955590" w:rsidP="006D0545"/>
        </w:tc>
      </w:tr>
      <w:tr w:rsidR="00955590" w14:paraId="4C4B6FE1" w14:textId="77777777" w:rsidTr="5A1D1F91">
        <w:tc>
          <w:tcPr>
            <w:tcW w:w="3116" w:type="dxa"/>
          </w:tcPr>
          <w:p w14:paraId="3723A579" w14:textId="77777777" w:rsidR="00955590" w:rsidRDefault="00955590" w:rsidP="006D0545"/>
        </w:tc>
        <w:tc>
          <w:tcPr>
            <w:tcW w:w="3809" w:type="dxa"/>
          </w:tcPr>
          <w:p w14:paraId="6D8FD7AA" w14:textId="0F7B3EB2" w:rsidR="00955590" w:rsidRPr="007C4D0A" w:rsidRDefault="007C4D0A" w:rsidP="007C4D0A">
            <w:pPr>
              <w:autoSpaceDE w:val="0"/>
              <w:autoSpaceDN w:val="0"/>
              <w:adjustRightInd w:val="0"/>
              <w:rPr>
                <w:rFonts w:ascii="Myriad Pro" w:hAnsi="Myriad Pro" w:cs="Myriad Pro"/>
                <w:color w:val="000000"/>
                <w:sz w:val="20"/>
                <w:szCs w:val="20"/>
              </w:rPr>
            </w:pPr>
            <w:r>
              <w:t xml:space="preserve">MS - </w:t>
            </w:r>
            <w:r w:rsidRPr="00C36122">
              <w:rPr>
                <w:rFonts w:ascii="Myriad Pro" w:hAnsi="Myriad Pro" w:cs="Myriad Pro"/>
                <w:color w:val="000000"/>
                <w:sz w:val="20"/>
                <w:szCs w:val="20"/>
              </w:rPr>
              <w:t>Bio-Atmospheric Interactions</w:t>
            </w:r>
          </w:p>
        </w:tc>
        <w:tc>
          <w:tcPr>
            <w:tcW w:w="2425" w:type="dxa"/>
          </w:tcPr>
          <w:p w14:paraId="42518440" w14:textId="77777777" w:rsidR="00955590" w:rsidRDefault="00955590" w:rsidP="006D0545"/>
        </w:tc>
      </w:tr>
      <w:tr w:rsidR="00955590" w14:paraId="50673C9C" w14:textId="77777777" w:rsidTr="5A1D1F91">
        <w:tc>
          <w:tcPr>
            <w:tcW w:w="3116" w:type="dxa"/>
          </w:tcPr>
          <w:p w14:paraId="050FE269" w14:textId="77777777" w:rsidR="00955590" w:rsidRDefault="00955590" w:rsidP="006D0545"/>
        </w:tc>
        <w:tc>
          <w:tcPr>
            <w:tcW w:w="3809" w:type="dxa"/>
          </w:tcPr>
          <w:p w14:paraId="4D6D7730" w14:textId="0385CDEF" w:rsidR="00955590" w:rsidRPr="007C4D0A" w:rsidRDefault="007C4D0A" w:rsidP="007C4D0A">
            <w:pPr>
              <w:autoSpaceDE w:val="0"/>
              <w:autoSpaceDN w:val="0"/>
              <w:adjustRightInd w:val="0"/>
              <w:rPr>
                <w:rFonts w:ascii="Myriad Pro" w:hAnsi="Myriad Pro" w:cs="Myriad Pro"/>
                <w:color w:val="000000"/>
                <w:sz w:val="20"/>
                <w:szCs w:val="20"/>
              </w:rPr>
            </w:pPr>
            <w:r>
              <w:t xml:space="preserve">MS - </w:t>
            </w:r>
            <w:r w:rsidRPr="00C36122">
              <w:rPr>
                <w:rFonts w:ascii="Myriad Pro" w:hAnsi="Myriad Pro" w:cs="Myriad Pro"/>
                <w:color w:val="000000"/>
                <w:sz w:val="20"/>
                <w:szCs w:val="20"/>
              </w:rPr>
              <w:t>Climate Assessment &amp; Impacts</w:t>
            </w:r>
          </w:p>
        </w:tc>
        <w:tc>
          <w:tcPr>
            <w:tcW w:w="2425" w:type="dxa"/>
          </w:tcPr>
          <w:p w14:paraId="7B824A3F" w14:textId="77777777" w:rsidR="00955590" w:rsidRDefault="00955590" w:rsidP="006D0545"/>
        </w:tc>
      </w:tr>
      <w:tr w:rsidR="00955590" w14:paraId="2C4D530E" w14:textId="77777777" w:rsidTr="5A1D1F91">
        <w:tc>
          <w:tcPr>
            <w:tcW w:w="3116" w:type="dxa"/>
          </w:tcPr>
          <w:p w14:paraId="238D11E7" w14:textId="77777777" w:rsidR="00955590" w:rsidRDefault="00955590" w:rsidP="006D0545"/>
        </w:tc>
        <w:tc>
          <w:tcPr>
            <w:tcW w:w="3809" w:type="dxa"/>
          </w:tcPr>
          <w:p w14:paraId="75F48D9A" w14:textId="00C07809" w:rsidR="00955590" w:rsidRPr="007C4D0A" w:rsidRDefault="007C4D0A" w:rsidP="007C4D0A">
            <w:pPr>
              <w:autoSpaceDE w:val="0"/>
              <w:autoSpaceDN w:val="0"/>
              <w:adjustRightInd w:val="0"/>
              <w:rPr>
                <w:rFonts w:ascii="Myriad Pro" w:hAnsi="Myriad Pro" w:cs="Myriad Pro"/>
                <w:color w:val="000000"/>
                <w:sz w:val="20"/>
                <w:szCs w:val="20"/>
              </w:rPr>
            </w:pPr>
            <w:r>
              <w:t xml:space="preserve">MS - </w:t>
            </w:r>
            <w:r>
              <w:rPr>
                <w:rFonts w:ascii="Myriad Pro" w:hAnsi="Myriad Pro" w:cs="Myriad Pro"/>
                <w:color w:val="000000"/>
                <w:sz w:val="20"/>
                <w:szCs w:val="20"/>
              </w:rPr>
              <w:t>Geographic Information Systems</w:t>
            </w:r>
          </w:p>
        </w:tc>
        <w:tc>
          <w:tcPr>
            <w:tcW w:w="2425" w:type="dxa"/>
          </w:tcPr>
          <w:p w14:paraId="41E9401C" w14:textId="77777777" w:rsidR="00955590" w:rsidRDefault="00955590" w:rsidP="006D0545"/>
        </w:tc>
      </w:tr>
      <w:tr w:rsidR="007C4D0A" w14:paraId="70607397" w14:textId="77777777" w:rsidTr="5A1D1F91">
        <w:tc>
          <w:tcPr>
            <w:tcW w:w="3116" w:type="dxa"/>
          </w:tcPr>
          <w:p w14:paraId="331E2458" w14:textId="77777777" w:rsidR="007C4D0A" w:rsidRDefault="007C4D0A" w:rsidP="006D0545"/>
        </w:tc>
        <w:tc>
          <w:tcPr>
            <w:tcW w:w="3809" w:type="dxa"/>
          </w:tcPr>
          <w:p w14:paraId="266525E7" w14:textId="22874D84" w:rsidR="007C4D0A" w:rsidRPr="007C4D0A" w:rsidRDefault="007C4D0A" w:rsidP="007C4D0A">
            <w:pPr>
              <w:autoSpaceDE w:val="0"/>
              <w:autoSpaceDN w:val="0"/>
              <w:adjustRightInd w:val="0"/>
              <w:rPr>
                <w:rFonts w:ascii="Myriad Pro" w:hAnsi="Myriad Pro" w:cs="Myriad Pro"/>
                <w:color w:val="000000"/>
                <w:sz w:val="20"/>
                <w:szCs w:val="20"/>
              </w:rPr>
            </w:pPr>
            <w:r>
              <w:t xml:space="preserve">MS - </w:t>
            </w:r>
            <w:r w:rsidRPr="00C36122">
              <w:rPr>
                <w:rFonts w:ascii="Myriad Pro" w:hAnsi="Myriad Pro" w:cs="Myriad Pro"/>
                <w:color w:val="000000"/>
                <w:sz w:val="20"/>
                <w:szCs w:val="20"/>
              </w:rPr>
              <w:t>Human Dimensions</w:t>
            </w:r>
          </w:p>
        </w:tc>
        <w:tc>
          <w:tcPr>
            <w:tcW w:w="2425" w:type="dxa"/>
          </w:tcPr>
          <w:p w14:paraId="116BD1E8" w14:textId="77777777" w:rsidR="007C4D0A" w:rsidRDefault="007C4D0A" w:rsidP="006D0545"/>
        </w:tc>
      </w:tr>
      <w:tr w:rsidR="007C4D0A" w14:paraId="4A3E7F8B" w14:textId="77777777" w:rsidTr="5A1D1F91">
        <w:tc>
          <w:tcPr>
            <w:tcW w:w="3116" w:type="dxa"/>
          </w:tcPr>
          <w:p w14:paraId="274085F1" w14:textId="77777777" w:rsidR="007C4D0A" w:rsidRDefault="007C4D0A" w:rsidP="006D0545"/>
        </w:tc>
        <w:tc>
          <w:tcPr>
            <w:tcW w:w="3809" w:type="dxa"/>
          </w:tcPr>
          <w:p w14:paraId="715F458A" w14:textId="20BF7D88" w:rsidR="007C4D0A" w:rsidRPr="007C4D0A" w:rsidRDefault="007C4D0A" w:rsidP="007C4D0A">
            <w:pPr>
              <w:autoSpaceDE w:val="0"/>
              <w:autoSpaceDN w:val="0"/>
              <w:adjustRightInd w:val="0"/>
              <w:rPr>
                <w:rFonts w:ascii="Myriad Pro" w:hAnsi="Myriad Pro" w:cs="Myriad Pro"/>
                <w:color w:val="000000"/>
                <w:sz w:val="20"/>
                <w:szCs w:val="20"/>
              </w:rPr>
            </w:pPr>
            <w:r>
              <w:t xml:space="preserve">MS - </w:t>
            </w:r>
            <w:r>
              <w:rPr>
                <w:rFonts w:ascii="Myriad Pro" w:hAnsi="Myriad Pro" w:cs="Myriad Pro"/>
                <w:color w:val="000000"/>
                <w:sz w:val="20"/>
                <w:szCs w:val="20"/>
              </w:rPr>
              <w:t>Hydrological Sciences</w:t>
            </w:r>
          </w:p>
        </w:tc>
        <w:tc>
          <w:tcPr>
            <w:tcW w:w="2425" w:type="dxa"/>
          </w:tcPr>
          <w:p w14:paraId="6EFBBAE9" w14:textId="77777777" w:rsidR="007C4D0A" w:rsidRDefault="007C4D0A" w:rsidP="006D0545"/>
        </w:tc>
      </w:tr>
      <w:tr w:rsidR="007C4D0A" w14:paraId="4235A4AD" w14:textId="77777777" w:rsidTr="5A1D1F91">
        <w:tc>
          <w:tcPr>
            <w:tcW w:w="3116" w:type="dxa"/>
          </w:tcPr>
          <w:p w14:paraId="772D376E" w14:textId="77777777" w:rsidR="007C4D0A" w:rsidRDefault="007C4D0A" w:rsidP="006D0545"/>
        </w:tc>
        <w:tc>
          <w:tcPr>
            <w:tcW w:w="3809" w:type="dxa"/>
          </w:tcPr>
          <w:p w14:paraId="1CB4748B" w14:textId="2E5C6517" w:rsidR="007C4D0A" w:rsidRDefault="007C4D0A" w:rsidP="007C4D0A">
            <w:pPr>
              <w:autoSpaceDE w:val="0"/>
              <w:autoSpaceDN w:val="0"/>
              <w:adjustRightInd w:val="0"/>
            </w:pPr>
            <w:r>
              <w:t>MS – Remote Sensing</w:t>
            </w:r>
          </w:p>
        </w:tc>
        <w:tc>
          <w:tcPr>
            <w:tcW w:w="2425" w:type="dxa"/>
          </w:tcPr>
          <w:p w14:paraId="51E7BC75" w14:textId="77777777" w:rsidR="007C4D0A" w:rsidRDefault="007C4D0A" w:rsidP="006D0545"/>
        </w:tc>
      </w:tr>
      <w:tr w:rsidR="007C4D0A" w14:paraId="4AA800C5" w14:textId="77777777" w:rsidTr="5A1D1F91">
        <w:tc>
          <w:tcPr>
            <w:tcW w:w="3116" w:type="dxa"/>
          </w:tcPr>
          <w:p w14:paraId="2CF75642" w14:textId="77777777" w:rsidR="007C4D0A" w:rsidRDefault="007C4D0A" w:rsidP="006D0545"/>
        </w:tc>
        <w:tc>
          <w:tcPr>
            <w:tcW w:w="3809" w:type="dxa"/>
          </w:tcPr>
          <w:p w14:paraId="27B4E08B" w14:textId="63332EFE" w:rsidR="007C4D0A" w:rsidRDefault="007C4D0A" w:rsidP="007C4D0A">
            <w:pPr>
              <w:autoSpaceDE w:val="0"/>
              <w:autoSpaceDN w:val="0"/>
              <w:adjustRightInd w:val="0"/>
            </w:pPr>
            <w:r>
              <w:t>PhD (No Specialization)</w:t>
            </w:r>
          </w:p>
        </w:tc>
        <w:tc>
          <w:tcPr>
            <w:tcW w:w="2425" w:type="dxa"/>
          </w:tcPr>
          <w:p w14:paraId="611701AC" w14:textId="77777777" w:rsidR="007C4D0A" w:rsidRDefault="007C4D0A" w:rsidP="006D0545"/>
        </w:tc>
      </w:tr>
      <w:tr w:rsidR="007C4D0A" w14:paraId="5BEA86D3" w14:textId="77777777" w:rsidTr="5A1D1F91">
        <w:tc>
          <w:tcPr>
            <w:tcW w:w="3116" w:type="dxa"/>
          </w:tcPr>
          <w:p w14:paraId="447CE4B9" w14:textId="77777777" w:rsidR="007C4D0A" w:rsidRDefault="007C4D0A" w:rsidP="006D0545"/>
        </w:tc>
        <w:tc>
          <w:tcPr>
            <w:tcW w:w="3809" w:type="dxa"/>
          </w:tcPr>
          <w:p w14:paraId="065F6600" w14:textId="2251FE13" w:rsidR="007C4D0A" w:rsidRPr="007C4D0A" w:rsidRDefault="007C4D0A" w:rsidP="007C4D0A">
            <w:pPr>
              <w:autoSpaceDE w:val="0"/>
              <w:autoSpaceDN w:val="0"/>
              <w:adjustRightInd w:val="0"/>
              <w:rPr>
                <w:rFonts w:ascii="Myriad Pro" w:hAnsi="Myriad Pro" w:cs="Myriad Pro"/>
                <w:color w:val="000000"/>
                <w:sz w:val="20"/>
                <w:szCs w:val="20"/>
              </w:rPr>
            </w:pPr>
            <w:r>
              <w:t xml:space="preserve">PhD -- </w:t>
            </w:r>
            <w:r>
              <w:rPr>
                <w:rFonts w:ascii="Myriad Pro" w:hAnsi="Myriad Pro" w:cs="Myriad Pro"/>
                <w:color w:val="000000"/>
                <w:sz w:val="20"/>
                <w:szCs w:val="20"/>
              </w:rPr>
              <w:t>Adaptive Management</w:t>
            </w:r>
            <w:r w:rsidRPr="00C36122">
              <w:rPr>
                <w:rFonts w:ascii="Myriad Pro" w:hAnsi="Myriad Pro" w:cs="Myriad Pro"/>
                <w:color w:val="000000"/>
                <w:sz w:val="20"/>
                <w:szCs w:val="20"/>
              </w:rPr>
              <w:t xml:space="preserve"> </w:t>
            </w:r>
          </w:p>
        </w:tc>
        <w:tc>
          <w:tcPr>
            <w:tcW w:w="2425" w:type="dxa"/>
          </w:tcPr>
          <w:p w14:paraId="14D8CAD8" w14:textId="77777777" w:rsidR="007C4D0A" w:rsidRDefault="007C4D0A" w:rsidP="006D0545"/>
        </w:tc>
      </w:tr>
      <w:tr w:rsidR="007C4D0A" w14:paraId="052538C5" w14:textId="77777777" w:rsidTr="5A1D1F91">
        <w:tc>
          <w:tcPr>
            <w:tcW w:w="3116" w:type="dxa"/>
          </w:tcPr>
          <w:p w14:paraId="45612B7A" w14:textId="77777777" w:rsidR="007C4D0A" w:rsidRDefault="007C4D0A" w:rsidP="006D0545"/>
        </w:tc>
        <w:tc>
          <w:tcPr>
            <w:tcW w:w="3809" w:type="dxa"/>
          </w:tcPr>
          <w:p w14:paraId="3BCDB925" w14:textId="42BB30F5" w:rsidR="007C4D0A" w:rsidRDefault="007C4D0A" w:rsidP="007C4D0A">
            <w:pPr>
              <w:autoSpaceDE w:val="0"/>
              <w:autoSpaceDN w:val="0"/>
              <w:adjustRightInd w:val="0"/>
            </w:pPr>
            <w:r>
              <w:t>PhD – Applied Ecology</w:t>
            </w:r>
          </w:p>
        </w:tc>
        <w:tc>
          <w:tcPr>
            <w:tcW w:w="2425" w:type="dxa"/>
          </w:tcPr>
          <w:p w14:paraId="5E448167" w14:textId="77777777" w:rsidR="007C4D0A" w:rsidRDefault="007C4D0A" w:rsidP="006D0545"/>
        </w:tc>
      </w:tr>
      <w:tr w:rsidR="007C4D0A" w14:paraId="72A3C986" w14:textId="77777777" w:rsidTr="5A1D1F91">
        <w:tc>
          <w:tcPr>
            <w:tcW w:w="3116" w:type="dxa"/>
          </w:tcPr>
          <w:p w14:paraId="7F6E546B" w14:textId="77777777" w:rsidR="007C4D0A" w:rsidRDefault="007C4D0A" w:rsidP="006D0545"/>
        </w:tc>
        <w:tc>
          <w:tcPr>
            <w:tcW w:w="3809" w:type="dxa"/>
          </w:tcPr>
          <w:p w14:paraId="46A99AC9" w14:textId="3BB1A55D" w:rsidR="007C4D0A" w:rsidRDefault="007C4D0A" w:rsidP="007C4D0A">
            <w:pPr>
              <w:autoSpaceDE w:val="0"/>
              <w:autoSpaceDN w:val="0"/>
              <w:adjustRightInd w:val="0"/>
            </w:pPr>
            <w:r>
              <w:t>PhD – Bio-Atmospheric Interactions</w:t>
            </w:r>
          </w:p>
        </w:tc>
        <w:tc>
          <w:tcPr>
            <w:tcW w:w="2425" w:type="dxa"/>
          </w:tcPr>
          <w:p w14:paraId="73A3EC0E" w14:textId="77777777" w:rsidR="007C4D0A" w:rsidRDefault="007C4D0A" w:rsidP="006D0545"/>
        </w:tc>
      </w:tr>
      <w:tr w:rsidR="007C4D0A" w14:paraId="32B003C4" w14:textId="77777777" w:rsidTr="5A1D1F91">
        <w:tc>
          <w:tcPr>
            <w:tcW w:w="3116" w:type="dxa"/>
          </w:tcPr>
          <w:p w14:paraId="154EFA8D" w14:textId="77777777" w:rsidR="007C4D0A" w:rsidRDefault="007C4D0A" w:rsidP="006D0545"/>
        </w:tc>
        <w:tc>
          <w:tcPr>
            <w:tcW w:w="3809" w:type="dxa"/>
          </w:tcPr>
          <w:p w14:paraId="11EEB0BE" w14:textId="5FE869CC" w:rsidR="007C4D0A" w:rsidRDefault="007C4D0A" w:rsidP="007C4D0A">
            <w:pPr>
              <w:autoSpaceDE w:val="0"/>
              <w:autoSpaceDN w:val="0"/>
              <w:adjustRightInd w:val="0"/>
            </w:pPr>
            <w:r>
              <w:t>PhD – Human Dimensions</w:t>
            </w:r>
          </w:p>
        </w:tc>
        <w:tc>
          <w:tcPr>
            <w:tcW w:w="2425" w:type="dxa"/>
          </w:tcPr>
          <w:p w14:paraId="0CFF215F" w14:textId="77777777" w:rsidR="007C4D0A" w:rsidRDefault="007C4D0A" w:rsidP="006D0545"/>
        </w:tc>
      </w:tr>
      <w:tr w:rsidR="007C4D0A" w14:paraId="4098C724" w14:textId="77777777" w:rsidTr="5A1D1F91">
        <w:tc>
          <w:tcPr>
            <w:tcW w:w="3116" w:type="dxa"/>
          </w:tcPr>
          <w:p w14:paraId="4FB4872F" w14:textId="77777777" w:rsidR="007C4D0A" w:rsidRDefault="007C4D0A" w:rsidP="006D0545"/>
        </w:tc>
        <w:tc>
          <w:tcPr>
            <w:tcW w:w="3809" w:type="dxa"/>
          </w:tcPr>
          <w:p w14:paraId="5BB3020B" w14:textId="4E6A4B3F" w:rsidR="007C4D0A" w:rsidRDefault="007C4D0A" w:rsidP="007C4D0A">
            <w:pPr>
              <w:autoSpaceDE w:val="0"/>
              <w:autoSpaceDN w:val="0"/>
              <w:adjustRightInd w:val="0"/>
            </w:pPr>
            <w:r>
              <w:t xml:space="preserve">PhD -- </w:t>
            </w:r>
            <w:r>
              <w:rPr>
                <w:rFonts w:ascii="Myriad Pro" w:hAnsi="Myriad Pro" w:cs="Myriad Pro"/>
                <w:color w:val="000000"/>
                <w:sz w:val="20"/>
                <w:szCs w:val="20"/>
              </w:rPr>
              <w:t>Hydrological Sciences</w:t>
            </w:r>
          </w:p>
        </w:tc>
        <w:tc>
          <w:tcPr>
            <w:tcW w:w="2425" w:type="dxa"/>
          </w:tcPr>
          <w:p w14:paraId="7D625661" w14:textId="77777777" w:rsidR="007C4D0A" w:rsidRDefault="007C4D0A" w:rsidP="006D0545"/>
        </w:tc>
      </w:tr>
      <w:tr w:rsidR="007C4D0A" w14:paraId="23164FF3" w14:textId="77777777" w:rsidTr="5A1D1F91">
        <w:tc>
          <w:tcPr>
            <w:tcW w:w="3116" w:type="dxa"/>
          </w:tcPr>
          <w:p w14:paraId="3010B4D4" w14:textId="6DA19DA3" w:rsidR="007C4D0A" w:rsidRDefault="007C4D0A" w:rsidP="006D0545">
            <w:r>
              <w:t>Applied Sciences</w:t>
            </w:r>
          </w:p>
        </w:tc>
        <w:tc>
          <w:tcPr>
            <w:tcW w:w="3809" w:type="dxa"/>
          </w:tcPr>
          <w:p w14:paraId="0BF5FEAA" w14:textId="77777777" w:rsidR="007C4D0A" w:rsidRDefault="007C4D0A" w:rsidP="007C4D0A">
            <w:pPr>
              <w:autoSpaceDE w:val="0"/>
              <w:autoSpaceDN w:val="0"/>
              <w:adjustRightInd w:val="0"/>
            </w:pPr>
          </w:p>
        </w:tc>
        <w:tc>
          <w:tcPr>
            <w:tcW w:w="2425" w:type="dxa"/>
          </w:tcPr>
          <w:p w14:paraId="77376478" w14:textId="77777777" w:rsidR="007C4D0A" w:rsidRDefault="007C4D0A" w:rsidP="006D0545"/>
        </w:tc>
      </w:tr>
      <w:tr w:rsidR="007C4D0A" w14:paraId="1F845346" w14:textId="77777777" w:rsidTr="5A1D1F91">
        <w:tc>
          <w:tcPr>
            <w:tcW w:w="3116" w:type="dxa"/>
          </w:tcPr>
          <w:p w14:paraId="3B89A4BC" w14:textId="77777777" w:rsidR="007C4D0A" w:rsidRDefault="007C4D0A" w:rsidP="006D0545"/>
        </w:tc>
        <w:tc>
          <w:tcPr>
            <w:tcW w:w="3809" w:type="dxa"/>
          </w:tcPr>
          <w:p w14:paraId="2A8191F8" w14:textId="078B79BE" w:rsidR="007C4D0A" w:rsidRDefault="007C4D0A" w:rsidP="007C4D0A">
            <w:pPr>
              <w:autoSpaceDE w:val="0"/>
              <w:autoSpaceDN w:val="0"/>
              <w:adjustRightInd w:val="0"/>
            </w:pPr>
            <w:r>
              <w:t>MS (No Specialization)</w:t>
            </w:r>
          </w:p>
        </w:tc>
        <w:tc>
          <w:tcPr>
            <w:tcW w:w="2425" w:type="dxa"/>
          </w:tcPr>
          <w:p w14:paraId="47C9B07C" w14:textId="77777777" w:rsidR="007C4D0A" w:rsidRDefault="007C4D0A" w:rsidP="006D0545"/>
        </w:tc>
      </w:tr>
      <w:tr w:rsidR="007C4D0A" w14:paraId="00BE3B8E" w14:textId="77777777" w:rsidTr="5A1D1F91">
        <w:tc>
          <w:tcPr>
            <w:tcW w:w="3116" w:type="dxa"/>
          </w:tcPr>
          <w:p w14:paraId="06025F44" w14:textId="77777777" w:rsidR="007C4D0A" w:rsidRDefault="007C4D0A" w:rsidP="006D0545"/>
        </w:tc>
        <w:tc>
          <w:tcPr>
            <w:tcW w:w="3809" w:type="dxa"/>
          </w:tcPr>
          <w:p w14:paraId="240D5DE4" w14:textId="23251FD1" w:rsidR="007C4D0A" w:rsidRDefault="007C4D0A" w:rsidP="007C4D0A">
            <w:pPr>
              <w:autoSpaceDE w:val="0"/>
              <w:autoSpaceDN w:val="0"/>
              <w:adjustRightInd w:val="0"/>
            </w:pPr>
            <w:r>
              <w:t>MS – Conservation Agricultural</w:t>
            </w:r>
          </w:p>
        </w:tc>
        <w:tc>
          <w:tcPr>
            <w:tcW w:w="2425" w:type="dxa"/>
          </w:tcPr>
          <w:p w14:paraId="2FD7B16C" w14:textId="77777777" w:rsidR="007C4D0A" w:rsidRDefault="007C4D0A" w:rsidP="006D0545"/>
        </w:tc>
      </w:tr>
      <w:tr w:rsidR="007C4D0A" w14:paraId="214C313C" w14:textId="77777777" w:rsidTr="5A1D1F91">
        <w:tc>
          <w:tcPr>
            <w:tcW w:w="3116" w:type="dxa"/>
          </w:tcPr>
          <w:p w14:paraId="3746990C" w14:textId="77777777" w:rsidR="007C4D0A" w:rsidRDefault="007C4D0A" w:rsidP="006D0545"/>
        </w:tc>
        <w:tc>
          <w:tcPr>
            <w:tcW w:w="3809" w:type="dxa"/>
          </w:tcPr>
          <w:p w14:paraId="2A6A3F19" w14:textId="6600D5CA" w:rsidR="007C4D0A" w:rsidRDefault="007C4D0A" w:rsidP="007C4D0A">
            <w:pPr>
              <w:autoSpaceDE w:val="0"/>
              <w:autoSpaceDN w:val="0"/>
              <w:adjustRightInd w:val="0"/>
            </w:pPr>
            <w:r>
              <w:t>MS – Environmental Education</w:t>
            </w:r>
          </w:p>
        </w:tc>
        <w:tc>
          <w:tcPr>
            <w:tcW w:w="2425" w:type="dxa"/>
          </w:tcPr>
          <w:p w14:paraId="49035E79" w14:textId="77777777" w:rsidR="007C4D0A" w:rsidRDefault="007C4D0A" w:rsidP="006D0545"/>
        </w:tc>
      </w:tr>
      <w:tr w:rsidR="007C4D0A" w14:paraId="2CB229CE" w14:textId="77777777" w:rsidTr="5A1D1F91">
        <w:tc>
          <w:tcPr>
            <w:tcW w:w="3116" w:type="dxa"/>
          </w:tcPr>
          <w:p w14:paraId="096F687A" w14:textId="18AF8288" w:rsidR="007C4D0A" w:rsidRPr="007C4D0A" w:rsidRDefault="007C4D0A" w:rsidP="007C4D0A">
            <w:pPr>
              <w:autoSpaceDE w:val="0"/>
              <w:autoSpaceDN w:val="0"/>
              <w:adjustRightInd w:val="0"/>
              <w:rPr>
                <w:rFonts w:ascii="Myriad Pro" w:hAnsi="Myriad Pro" w:cs="Myriad Pro"/>
                <w:color w:val="000000"/>
                <w:sz w:val="20"/>
                <w:szCs w:val="20"/>
              </w:rPr>
            </w:pPr>
            <w:r w:rsidRPr="00C36122">
              <w:rPr>
                <w:rFonts w:ascii="Myriad Pro" w:hAnsi="Myriad Pro" w:cs="Myriad Pro"/>
                <w:color w:val="000000"/>
                <w:sz w:val="20"/>
                <w:szCs w:val="20"/>
              </w:rPr>
              <w:t xml:space="preserve">Agricultural Meteorology </w:t>
            </w:r>
          </w:p>
        </w:tc>
        <w:tc>
          <w:tcPr>
            <w:tcW w:w="3809" w:type="dxa"/>
          </w:tcPr>
          <w:p w14:paraId="1207D5C8" w14:textId="77777777" w:rsidR="007C4D0A" w:rsidRDefault="007C4D0A" w:rsidP="007C4D0A">
            <w:pPr>
              <w:autoSpaceDE w:val="0"/>
              <w:autoSpaceDN w:val="0"/>
              <w:adjustRightInd w:val="0"/>
            </w:pPr>
          </w:p>
        </w:tc>
        <w:tc>
          <w:tcPr>
            <w:tcW w:w="2425" w:type="dxa"/>
          </w:tcPr>
          <w:p w14:paraId="51A11BBE" w14:textId="77777777" w:rsidR="007C4D0A" w:rsidRDefault="007C4D0A" w:rsidP="006D0545"/>
        </w:tc>
      </w:tr>
      <w:tr w:rsidR="007C4D0A" w14:paraId="1A8DB2B5" w14:textId="77777777" w:rsidTr="5A1D1F91">
        <w:tc>
          <w:tcPr>
            <w:tcW w:w="3116" w:type="dxa"/>
          </w:tcPr>
          <w:p w14:paraId="6EF60766" w14:textId="77777777" w:rsidR="007C4D0A" w:rsidRDefault="007C4D0A" w:rsidP="006D0545"/>
        </w:tc>
        <w:tc>
          <w:tcPr>
            <w:tcW w:w="3809" w:type="dxa"/>
          </w:tcPr>
          <w:p w14:paraId="6F86D6F4" w14:textId="009ED9C2" w:rsidR="007C4D0A" w:rsidRDefault="007C4D0A" w:rsidP="007C4D0A">
            <w:pPr>
              <w:autoSpaceDE w:val="0"/>
              <w:autoSpaceDN w:val="0"/>
              <w:adjustRightInd w:val="0"/>
            </w:pPr>
            <w:r>
              <w:t xml:space="preserve">MS </w:t>
            </w:r>
          </w:p>
        </w:tc>
        <w:tc>
          <w:tcPr>
            <w:tcW w:w="2425" w:type="dxa"/>
          </w:tcPr>
          <w:p w14:paraId="22F13512" w14:textId="77777777" w:rsidR="007C4D0A" w:rsidRDefault="007C4D0A" w:rsidP="006D0545"/>
        </w:tc>
      </w:tr>
      <w:tr w:rsidR="007C4D0A" w14:paraId="687039AE" w14:textId="77777777" w:rsidTr="5A1D1F91">
        <w:tc>
          <w:tcPr>
            <w:tcW w:w="3116" w:type="dxa"/>
          </w:tcPr>
          <w:p w14:paraId="6A1B0C3C" w14:textId="77777777" w:rsidR="007C4D0A" w:rsidRDefault="007C4D0A" w:rsidP="006D0545"/>
        </w:tc>
        <w:tc>
          <w:tcPr>
            <w:tcW w:w="3809" w:type="dxa"/>
          </w:tcPr>
          <w:p w14:paraId="2AB14EB0" w14:textId="7329121B" w:rsidR="007C4D0A" w:rsidRDefault="007C4D0A" w:rsidP="007C4D0A">
            <w:pPr>
              <w:autoSpaceDE w:val="0"/>
              <w:autoSpaceDN w:val="0"/>
              <w:adjustRightInd w:val="0"/>
            </w:pPr>
            <w:r>
              <w:t>PhD</w:t>
            </w:r>
          </w:p>
        </w:tc>
        <w:tc>
          <w:tcPr>
            <w:tcW w:w="2425" w:type="dxa"/>
          </w:tcPr>
          <w:p w14:paraId="6F248E33" w14:textId="77777777" w:rsidR="007C4D0A" w:rsidRDefault="007C4D0A" w:rsidP="006D0545"/>
        </w:tc>
      </w:tr>
      <w:tr w:rsidR="007C4D0A" w14:paraId="322F7D0B" w14:textId="77777777" w:rsidTr="5A1D1F91">
        <w:tc>
          <w:tcPr>
            <w:tcW w:w="3116" w:type="dxa"/>
          </w:tcPr>
          <w:p w14:paraId="04C9A4B7" w14:textId="77777777" w:rsidR="007C4D0A" w:rsidRDefault="007C4D0A" w:rsidP="007C4D0A">
            <w:r>
              <w:t xml:space="preserve">Joint Natural Resource </w:t>
            </w:r>
          </w:p>
          <w:p w14:paraId="6EA89C19" w14:textId="46C0BE85" w:rsidR="007C4D0A" w:rsidRDefault="007C4D0A" w:rsidP="007C4D0A">
            <w:r>
              <w:lastRenderedPageBreak/>
              <w:t>Sciences and Statistics</w:t>
            </w:r>
          </w:p>
        </w:tc>
        <w:tc>
          <w:tcPr>
            <w:tcW w:w="3809" w:type="dxa"/>
          </w:tcPr>
          <w:p w14:paraId="55797001" w14:textId="77777777" w:rsidR="007C4D0A" w:rsidRDefault="007C4D0A" w:rsidP="007C4D0A">
            <w:pPr>
              <w:autoSpaceDE w:val="0"/>
              <w:autoSpaceDN w:val="0"/>
              <w:adjustRightInd w:val="0"/>
            </w:pPr>
          </w:p>
        </w:tc>
        <w:tc>
          <w:tcPr>
            <w:tcW w:w="2425" w:type="dxa"/>
          </w:tcPr>
          <w:p w14:paraId="2ECAB932" w14:textId="77777777" w:rsidR="007C4D0A" w:rsidRDefault="007C4D0A" w:rsidP="006D0545"/>
        </w:tc>
      </w:tr>
      <w:tr w:rsidR="007C4D0A" w14:paraId="3EF7C89A" w14:textId="77777777" w:rsidTr="5A1D1F91">
        <w:tc>
          <w:tcPr>
            <w:tcW w:w="3116" w:type="dxa"/>
          </w:tcPr>
          <w:p w14:paraId="03CB2B91" w14:textId="77777777" w:rsidR="007C4D0A" w:rsidRDefault="007C4D0A" w:rsidP="007C4D0A"/>
        </w:tc>
        <w:tc>
          <w:tcPr>
            <w:tcW w:w="3809" w:type="dxa"/>
          </w:tcPr>
          <w:p w14:paraId="24530848" w14:textId="7172C930" w:rsidR="007C4D0A" w:rsidRDefault="007C4D0A" w:rsidP="007C4D0A">
            <w:pPr>
              <w:autoSpaceDE w:val="0"/>
              <w:autoSpaceDN w:val="0"/>
              <w:adjustRightInd w:val="0"/>
            </w:pPr>
            <w:r>
              <w:t>PhD</w:t>
            </w:r>
          </w:p>
        </w:tc>
        <w:tc>
          <w:tcPr>
            <w:tcW w:w="2425" w:type="dxa"/>
          </w:tcPr>
          <w:p w14:paraId="20718B40" w14:textId="77777777" w:rsidR="007C4D0A" w:rsidRDefault="007C4D0A" w:rsidP="006D0545"/>
        </w:tc>
      </w:tr>
    </w:tbl>
    <w:p w14:paraId="3FD59815" w14:textId="77777777" w:rsidR="00955590" w:rsidRDefault="00955590" w:rsidP="006D0545"/>
    <w:p w14:paraId="6561008F" w14:textId="77777777" w:rsidR="002A3903" w:rsidRDefault="006D0545" w:rsidP="002A3903">
      <w:pPr>
        <w:pStyle w:val="Heading2"/>
      </w:pPr>
      <w:r>
        <w:t>Vitae</w:t>
      </w:r>
    </w:p>
    <w:p w14:paraId="407A5FF5" w14:textId="15BE3391" w:rsidR="00C279C1" w:rsidRDefault="002A3903">
      <w:pPr>
        <w:rPr>
          <w:rFonts w:asciiTheme="majorHAnsi" w:eastAsiaTheme="majorEastAsia" w:hAnsiTheme="majorHAnsi" w:cstheme="majorBidi"/>
          <w:color w:val="2E74B5" w:themeColor="accent1" w:themeShade="BF"/>
          <w:sz w:val="26"/>
          <w:szCs w:val="26"/>
        </w:rPr>
      </w:pPr>
      <w:r>
        <w:rPr>
          <w:sz w:val="23"/>
          <w:szCs w:val="23"/>
        </w:rPr>
        <w:t>C</w:t>
      </w:r>
      <w:r w:rsidR="00262245">
        <w:rPr>
          <w:sz w:val="23"/>
          <w:szCs w:val="23"/>
        </w:rPr>
        <w:t>urrent Vitae</w:t>
      </w:r>
      <w:r>
        <w:rPr>
          <w:sz w:val="23"/>
          <w:szCs w:val="23"/>
        </w:rPr>
        <w:t xml:space="preserve"> can be po</w:t>
      </w:r>
      <w:r w:rsidR="00262245">
        <w:rPr>
          <w:sz w:val="23"/>
          <w:szCs w:val="23"/>
        </w:rPr>
        <w:t>sted on your webpage.</w:t>
      </w:r>
      <w:r w:rsidR="00D6423C">
        <w:rPr>
          <w:sz w:val="23"/>
          <w:szCs w:val="23"/>
        </w:rPr>
        <w:t xml:space="preserve"> </w:t>
      </w:r>
      <w:r w:rsidR="00262245">
        <w:rPr>
          <w:sz w:val="23"/>
          <w:szCs w:val="23"/>
        </w:rPr>
        <w:t xml:space="preserve"> </w:t>
      </w:r>
      <w:r>
        <w:rPr>
          <w:sz w:val="23"/>
          <w:szCs w:val="23"/>
        </w:rPr>
        <w:t xml:space="preserve">Please send the vitae file </w:t>
      </w:r>
      <w:r w:rsidR="00553E4A">
        <w:rPr>
          <w:sz w:val="23"/>
          <w:szCs w:val="23"/>
        </w:rPr>
        <w:t xml:space="preserve">in </w:t>
      </w:r>
      <w:r w:rsidR="00553E4A" w:rsidRPr="00D6423C">
        <w:rPr>
          <w:b/>
          <w:sz w:val="23"/>
          <w:szCs w:val="23"/>
        </w:rPr>
        <w:t>PDF format</w:t>
      </w:r>
      <w:r w:rsidR="00553E4A">
        <w:rPr>
          <w:sz w:val="23"/>
          <w:szCs w:val="23"/>
        </w:rPr>
        <w:t xml:space="preserve"> </w:t>
      </w:r>
      <w:r>
        <w:rPr>
          <w:sz w:val="23"/>
          <w:szCs w:val="23"/>
        </w:rPr>
        <w:t>to snrwebmaster@unl.edu</w:t>
      </w:r>
    </w:p>
    <w:p w14:paraId="48BB63B8" w14:textId="6F34324B" w:rsidR="006D0545" w:rsidRDefault="006D0545" w:rsidP="006D0545">
      <w:pPr>
        <w:pStyle w:val="Heading2"/>
      </w:pPr>
      <w:r>
        <w:t>Previous Education</w:t>
      </w:r>
    </w:p>
    <w:p w14:paraId="57ED6BC6" w14:textId="407E66F5" w:rsidR="002A3903" w:rsidRPr="002A3903" w:rsidRDefault="002A3903" w:rsidP="002A3903">
      <w:r>
        <w:t xml:space="preserve">Please provide a list of your educational </w:t>
      </w:r>
      <w:r w:rsidR="00CB409F">
        <w:rPr>
          <w:rFonts w:ascii="Myriad Pro" w:hAnsi="Myriad Pro" w:cs="Myriad Pro"/>
          <w:sz w:val="20"/>
          <w:szCs w:val="20"/>
        </w:rPr>
        <w:t>background.</w:t>
      </w:r>
      <w:r>
        <w:rPr>
          <w:rFonts w:ascii="Myriad Pro" w:hAnsi="Myriad Pro" w:cs="Myriad Pro"/>
          <w:sz w:val="20"/>
          <w:szCs w:val="20"/>
        </w:rPr>
        <w:t xml:space="preserve"> In the Institution you may include the city and/or country.</w:t>
      </w:r>
    </w:p>
    <w:tbl>
      <w:tblPr>
        <w:tblStyle w:val="GridTable4-Accent5"/>
        <w:tblW w:w="0" w:type="auto"/>
        <w:tblLook w:val="04A0" w:firstRow="1" w:lastRow="0" w:firstColumn="1" w:lastColumn="0" w:noHBand="0" w:noVBand="1"/>
      </w:tblPr>
      <w:tblGrid>
        <w:gridCol w:w="2337"/>
        <w:gridCol w:w="2337"/>
        <w:gridCol w:w="2338"/>
        <w:gridCol w:w="2338"/>
      </w:tblGrid>
      <w:tr w:rsidR="002A3903" w14:paraId="546BFBE9" w14:textId="77777777" w:rsidTr="002A39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A4C7447" w14:textId="77777777" w:rsidR="002A3903" w:rsidRDefault="002A3903" w:rsidP="006D0545">
            <w:r>
              <w:t>Degree</w:t>
            </w:r>
          </w:p>
        </w:tc>
        <w:tc>
          <w:tcPr>
            <w:tcW w:w="2337" w:type="dxa"/>
          </w:tcPr>
          <w:p w14:paraId="7215B077" w14:textId="77777777" w:rsidR="002A3903" w:rsidRDefault="002A3903" w:rsidP="006D0545">
            <w:pPr>
              <w:cnfStyle w:val="100000000000" w:firstRow="1" w:lastRow="0" w:firstColumn="0" w:lastColumn="0" w:oddVBand="0" w:evenVBand="0" w:oddHBand="0" w:evenHBand="0" w:firstRowFirstColumn="0" w:firstRowLastColumn="0" w:lastRowFirstColumn="0" w:lastRowLastColumn="0"/>
            </w:pPr>
            <w:r>
              <w:t>Major (w/ Specialization)</w:t>
            </w:r>
          </w:p>
        </w:tc>
        <w:tc>
          <w:tcPr>
            <w:tcW w:w="2338" w:type="dxa"/>
          </w:tcPr>
          <w:p w14:paraId="451FBBEB" w14:textId="77777777" w:rsidR="002A3903" w:rsidRDefault="002A3903" w:rsidP="006D0545">
            <w:pPr>
              <w:cnfStyle w:val="100000000000" w:firstRow="1" w:lastRow="0" w:firstColumn="0" w:lastColumn="0" w:oddVBand="0" w:evenVBand="0" w:oddHBand="0" w:evenHBand="0" w:firstRowFirstColumn="0" w:firstRowLastColumn="0" w:lastRowFirstColumn="0" w:lastRowLastColumn="0"/>
            </w:pPr>
            <w:r>
              <w:t>Institution</w:t>
            </w:r>
          </w:p>
        </w:tc>
        <w:tc>
          <w:tcPr>
            <w:tcW w:w="2338" w:type="dxa"/>
          </w:tcPr>
          <w:p w14:paraId="6D78F56B" w14:textId="77777777" w:rsidR="002A3903" w:rsidRDefault="002A3903" w:rsidP="006D0545">
            <w:pPr>
              <w:cnfStyle w:val="100000000000" w:firstRow="1" w:lastRow="0" w:firstColumn="0" w:lastColumn="0" w:oddVBand="0" w:evenVBand="0" w:oddHBand="0" w:evenHBand="0" w:firstRowFirstColumn="0" w:firstRowLastColumn="0" w:lastRowFirstColumn="0" w:lastRowLastColumn="0"/>
            </w:pPr>
            <w:r>
              <w:t>Year Awarded</w:t>
            </w:r>
          </w:p>
        </w:tc>
      </w:tr>
      <w:tr w:rsidR="002A3903" w14:paraId="22738605" w14:textId="77777777" w:rsidTr="002A3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DAC052B" w14:textId="77777777" w:rsidR="002A3903" w:rsidRDefault="002A3903" w:rsidP="006D0545"/>
        </w:tc>
        <w:tc>
          <w:tcPr>
            <w:tcW w:w="2337" w:type="dxa"/>
          </w:tcPr>
          <w:p w14:paraId="5B4F0F32" w14:textId="77777777" w:rsidR="002A3903" w:rsidRDefault="002A3903" w:rsidP="006D0545">
            <w:pPr>
              <w:cnfStyle w:val="000000100000" w:firstRow="0" w:lastRow="0" w:firstColumn="0" w:lastColumn="0" w:oddVBand="0" w:evenVBand="0" w:oddHBand="1" w:evenHBand="0" w:firstRowFirstColumn="0" w:firstRowLastColumn="0" w:lastRowFirstColumn="0" w:lastRowLastColumn="0"/>
            </w:pPr>
          </w:p>
        </w:tc>
        <w:tc>
          <w:tcPr>
            <w:tcW w:w="2338" w:type="dxa"/>
          </w:tcPr>
          <w:p w14:paraId="0306E36F" w14:textId="77777777" w:rsidR="002A3903" w:rsidRDefault="002A3903" w:rsidP="006D0545">
            <w:pPr>
              <w:cnfStyle w:val="000000100000" w:firstRow="0" w:lastRow="0" w:firstColumn="0" w:lastColumn="0" w:oddVBand="0" w:evenVBand="0" w:oddHBand="1" w:evenHBand="0" w:firstRowFirstColumn="0" w:firstRowLastColumn="0" w:lastRowFirstColumn="0" w:lastRowLastColumn="0"/>
            </w:pPr>
          </w:p>
        </w:tc>
        <w:tc>
          <w:tcPr>
            <w:tcW w:w="2338" w:type="dxa"/>
          </w:tcPr>
          <w:p w14:paraId="3A4FCCE0" w14:textId="77777777" w:rsidR="002A3903" w:rsidRDefault="002A3903" w:rsidP="006D0545">
            <w:pPr>
              <w:cnfStyle w:val="000000100000" w:firstRow="0" w:lastRow="0" w:firstColumn="0" w:lastColumn="0" w:oddVBand="0" w:evenVBand="0" w:oddHBand="1" w:evenHBand="0" w:firstRowFirstColumn="0" w:firstRowLastColumn="0" w:lastRowFirstColumn="0" w:lastRowLastColumn="0"/>
            </w:pPr>
          </w:p>
        </w:tc>
      </w:tr>
      <w:tr w:rsidR="002A3903" w14:paraId="647C9EB3" w14:textId="77777777" w:rsidTr="002A3903">
        <w:tc>
          <w:tcPr>
            <w:cnfStyle w:val="001000000000" w:firstRow="0" w:lastRow="0" w:firstColumn="1" w:lastColumn="0" w:oddVBand="0" w:evenVBand="0" w:oddHBand="0" w:evenHBand="0" w:firstRowFirstColumn="0" w:firstRowLastColumn="0" w:lastRowFirstColumn="0" w:lastRowLastColumn="0"/>
            <w:tcW w:w="2337" w:type="dxa"/>
          </w:tcPr>
          <w:p w14:paraId="44E933B9" w14:textId="77777777" w:rsidR="002A3903" w:rsidRDefault="002A3903" w:rsidP="006D0545"/>
        </w:tc>
        <w:tc>
          <w:tcPr>
            <w:tcW w:w="2337" w:type="dxa"/>
          </w:tcPr>
          <w:p w14:paraId="41722C1B" w14:textId="77777777" w:rsidR="002A3903" w:rsidRDefault="002A3903" w:rsidP="006D0545">
            <w:pPr>
              <w:cnfStyle w:val="000000000000" w:firstRow="0" w:lastRow="0" w:firstColumn="0" w:lastColumn="0" w:oddVBand="0" w:evenVBand="0" w:oddHBand="0" w:evenHBand="0" w:firstRowFirstColumn="0" w:firstRowLastColumn="0" w:lastRowFirstColumn="0" w:lastRowLastColumn="0"/>
            </w:pPr>
          </w:p>
        </w:tc>
        <w:tc>
          <w:tcPr>
            <w:tcW w:w="2338" w:type="dxa"/>
          </w:tcPr>
          <w:p w14:paraId="5412D0DD" w14:textId="77777777" w:rsidR="002A3903" w:rsidRDefault="002A3903" w:rsidP="006D0545">
            <w:pPr>
              <w:cnfStyle w:val="000000000000" w:firstRow="0" w:lastRow="0" w:firstColumn="0" w:lastColumn="0" w:oddVBand="0" w:evenVBand="0" w:oddHBand="0" w:evenHBand="0" w:firstRowFirstColumn="0" w:firstRowLastColumn="0" w:lastRowFirstColumn="0" w:lastRowLastColumn="0"/>
            </w:pPr>
          </w:p>
        </w:tc>
        <w:tc>
          <w:tcPr>
            <w:tcW w:w="2338" w:type="dxa"/>
          </w:tcPr>
          <w:p w14:paraId="70E38BF1" w14:textId="77777777" w:rsidR="002A3903" w:rsidRDefault="002A3903" w:rsidP="006D0545">
            <w:pPr>
              <w:cnfStyle w:val="000000000000" w:firstRow="0" w:lastRow="0" w:firstColumn="0" w:lastColumn="0" w:oddVBand="0" w:evenVBand="0" w:oddHBand="0" w:evenHBand="0" w:firstRowFirstColumn="0" w:firstRowLastColumn="0" w:lastRowFirstColumn="0" w:lastRowLastColumn="0"/>
            </w:pPr>
          </w:p>
        </w:tc>
      </w:tr>
      <w:tr w:rsidR="002A3903" w14:paraId="5508729E" w14:textId="77777777" w:rsidTr="002A3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BE12680" w14:textId="77777777" w:rsidR="002A3903" w:rsidRDefault="002A3903" w:rsidP="006D0545"/>
        </w:tc>
        <w:tc>
          <w:tcPr>
            <w:tcW w:w="2337" w:type="dxa"/>
          </w:tcPr>
          <w:p w14:paraId="278EBE70" w14:textId="77777777" w:rsidR="002A3903" w:rsidRDefault="002A3903" w:rsidP="006D0545">
            <w:pPr>
              <w:cnfStyle w:val="000000100000" w:firstRow="0" w:lastRow="0" w:firstColumn="0" w:lastColumn="0" w:oddVBand="0" w:evenVBand="0" w:oddHBand="1" w:evenHBand="0" w:firstRowFirstColumn="0" w:firstRowLastColumn="0" w:lastRowFirstColumn="0" w:lastRowLastColumn="0"/>
            </w:pPr>
          </w:p>
        </w:tc>
        <w:tc>
          <w:tcPr>
            <w:tcW w:w="2338" w:type="dxa"/>
          </w:tcPr>
          <w:p w14:paraId="2A2CA289" w14:textId="77777777" w:rsidR="002A3903" w:rsidRDefault="002A3903" w:rsidP="006D0545">
            <w:pPr>
              <w:cnfStyle w:val="000000100000" w:firstRow="0" w:lastRow="0" w:firstColumn="0" w:lastColumn="0" w:oddVBand="0" w:evenVBand="0" w:oddHBand="1" w:evenHBand="0" w:firstRowFirstColumn="0" w:firstRowLastColumn="0" w:lastRowFirstColumn="0" w:lastRowLastColumn="0"/>
            </w:pPr>
          </w:p>
        </w:tc>
        <w:tc>
          <w:tcPr>
            <w:tcW w:w="2338" w:type="dxa"/>
          </w:tcPr>
          <w:p w14:paraId="0D641F10" w14:textId="77777777" w:rsidR="002A3903" w:rsidRDefault="002A3903" w:rsidP="006D0545">
            <w:pPr>
              <w:cnfStyle w:val="000000100000" w:firstRow="0" w:lastRow="0" w:firstColumn="0" w:lastColumn="0" w:oddVBand="0" w:evenVBand="0" w:oddHBand="1" w:evenHBand="0" w:firstRowFirstColumn="0" w:firstRowLastColumn="0" w:lastRowFirstColumn="0" w:lastRowLastColumn="0"/>
            </w:pPr>
          </w:p>
        </w:tc>
      </w:tr>
    </w:tbl>
    <w:p w14:paraId="4021EE04" w14:textId="77777777" w:rsidR="006D0545" w:rsidRDefault="006D0545" w:rsidP="006D0545"/>
    <w:p w14:paraId="70B4E864" w14:textId="77777777" w:rsidR="00DA60CC" w:rsidRDefault="006D0545" w:rsidP="002A3903">
      <w:pPr>
        <w:pStyle w:val="Heading2"/>
      </w:pPr>
      <w:r>
        <w:t>“My Story”</w:t>
      </w:r>
    </w:p>
    <w:p w14:paraId="67443578" w14:textId="02289EE0" w:rsidR="002A3903" w:rsidRPr="002A3903" w:rsidRDefault="002A3903" w:rsidP="002A3903">
      <w:r>
        <w:t xml:space="preserve">A narrative </w:t>
      </w:r>
      <w:r w:rsidR="00321A4C">
        <w:t>story is</w:t>
      </w:r>
      <w:r w:rsidR="005B2DDC">
        <w:t xml:space="preserve"> to be written </w:t>
      </w:r>
      <w:r w:rsidR="00262245">
        <w:t xml:space="preserve">in the first person and present tense.  This can include additional pictures or charts and graphs.  </w:t>
      </w:r>
      <w:r w:rsidR="00262245" w:rsidRPr="005E32C0">
        <w:rPr>
          <w:b/>
          <w:bCs/>
        </w:rPr>
        <w:t xml:space="preserve">Review the </w:t>
      </w:r>
      <w:r w:rsidR="006841EC" w:rsidRPr="005E32C0">
        <w:rPr>
          <w:b/>
          <w:bCs/>
        </w:rPr>
        <w:t>end of this document</w:t>
      </w:r>
      <w:r w:rsidR="00262245">
        <w:t xml:space="preserve"> for tips, starter q</w:t>
      </w:r>
      <w:r w:rsidR="005B2DDC">
        <w:t xml:space="preserve">uestions and examples </w:t>
      </w:r>
      <w:r w:rsidR="00321A4C">
        <w:t>of stories</w:t>
      </w:r>
      <w:r w:rsidR="00262245">
        <w:t>.</w:t>
      </w:r>
    </w:p>
    <w:p w14:paraId="053B5F61" w14:textId="734419CE" w:rsidR="00DA60CC" w:rsidRDefault="00692A8D" w:rsidP="00692A8D">
      <w:pPr>
        <w:pStyle w:val="Heading2"/>
      </w:pPr>
      <w:r>
        <w:t>Affiliations</w:t>
      </w:r>
    </w:p>
    <w:p w14:paraId="28C54919" w14:textId="7CE1845F" w:rsidR="00692A8D" w:rsidRDefault="00D6423C" w:rsidP="00692A8D">
      <w:pPr>
        <w:pStyle w:val="Default"/>
        <w:rPr>
          <w:sz w:val="22"/>
          <w:szCs w:val="22"/>
        </w:rPr>
      </w:pPr>
      <w:r>
        <w:t>A list of groups that S</w:t>
      </w:r>
      <w:r w:rsidR="005B2DDC">
        <w:t xml:space="preserve">NR </w:t>
      </w:r>
      <w:r w:rsidR="00321A4C">
        <w:t>has strong</w:t>
      </w:r>
      <w:r>
        <w:t xml:space="preserve"> affiliations </w:t>
      </w:r>
      <w:r w:rsidR="00321A4C">
        <w:t>in Nebraska</w:t>
      </w:r>
      <w:r>
        <w:t xml:space="preserve"> or University of Nebraska-Lincoln can be found at </w:t>
      </w:r>
      <w:hyperlink r:id="rId10" w:history="1">
        <w:r w:rsidRPr="00927F8A">
          <w:rPr>
            <w:rStyle w:val="Hyperlink"/>
          </w:rPr>
          <w:t>https://snr.unl.edu/aboutus/what/affiliations.aspx</w:t>
        </w:r>
      </w:hyperlink>
      <w:r>
        <w:t xml:space="preserve"> .  Please provide a list of these groups that you work with.  If you do not see a group that should be add</w:t>
      </w:r>
      <w:r w:rsidR="005B2DDC">
        <w:t>ed</w:t>
      </w:r>
      <w:r>
        <w:t>, please provide the group’s name and a website address, if possible.</w:t>
      </w:r>
    </w:p>
    <w:p w14:paraId="30F1ECC7" w14:textId="77777777" w:rsidR="00D6423C" w:rsidRDefault="00D6423C" w:rsidP="007D4135">
      <w:pPr>
        <w:pStyle w:val="Heading2"/>
      </w:pPr>
    </w:p>
    <w:p w14:paraId="209C436E" w14:textId="1CC3A17B" w:rsidR="00692A8D" w:rsidRDefault="00692A8D" w:rsidP="007D4135">
      <w:pPr>
        <w:pStyle w:val="Heading2"/>
      </w:pPr>
      <w:r>
        <w:t>Area</w:t>
      </w:r>
      <w:r w:rsidR="005E32C0">
        <w:t>s</w:t>
      </w:r>
      <w:r>
        <w:t xml:space="preserve"> of Interest</w:t>
      </w:r>
    </w:p>
    <w:p w14:paraId="06792AFB" w14:textId="0D7C79F1" w:rsidR="00D6423C" w:rsidRDefault="00692A8D" w:rsidP="00692A8D">
      <w:r>
        <w:t>Please list your area</w:t>
      </w:r>
      <w:r w:rsidR="005E32C0">
        <w:t>s</w:t>
      </w:r>
      <w:r>
        <w:t xml:space="preserve"> of interest pertaining to your work with SNR.  Think of this </w:t>
      </w:r>
      <w:r w:rsidR="005E32C0">
        <w:t xml:space="preserve">as </w:t>
      </w:r>
      <w:r>
        <w:t>a “laundry list” of Items.  It can have words/terminology that are pertinent to your discipline(s).</w:t>
      </w:r>
      <w:r w:rsidR="005B2DDC">
        <w:t xml:space="preserve">  Please limit</w:t>
      </w:r>
      <w:r w:rsidR="00D6423C">
        <w:t xml:space="preserve"> each term/phrase to 150 characters.   </w:t>
      </w:r>
    </w:p>
    <w:p w14:paraId="472FE04F" w14:textId="77777777" w:rsidR="00D6423C" w:rsidRDefault="00D6423C" w:rsidP="00692A8D">
      <w:r>
        <w:t>Example</w:t>
      </w:r>
    </w:p>
    <w:p w14:paraId="0A2B045D" w14:textId="279D5820" w:rsidR="00692A8D" w:rsidRDefault="00D6423C" w:rsidP="00D6423C">
      <w:pPr>
        <w:pStyle w:val="ListParagraph"/>
        <w:numPr>
          <w:ilvl w:val="0"/>
          <w:numId w:val="7"/>
        </w:numPr>
      </w:pPr>
      <w:r>
        <w:t>Climate</w:t>
      </w:r>
    </w:p>
    <w:p w14:paraId="5A4A8868" w14:textId="619C1B9C" w:rsidR="00D6423C" w:rsidRDefault="00D6423C" w:rsidP="00D6423C">
      <w:pPr>
        <w:pStyle w:val="ListParagraph"/>
        <w:numPr>
          <w:ilvl w:val="0"/>
          <w:numId w:val="7"/>
        </w:numPr>
      </w:pPr>
      <w:r>
        <w:t>Remote sensing</w:t>
      </w:r>
    </w:p>
    <w:p w14:paraId="7A7BEDFF" w14:textId="3DD854E5" w:rsidR="00D6423C" w:rsidRDefault="00D6423C" w:rsidP="00D6423C">
      <w:pPr>
        <w:pStyle w:val="ListParagraph"/>
        <w:numPr>
          <w:ilvl w:val="0"/>
          <w:numId w:val="7"/>
        </w:numPr>
      </w:pPr>
      <w:r>
        <w:t>Leaf and optical properties</w:t>
      </w:r>
    </w:p>
    <w:p w14:paraId="2F3DB673" w14:textId="1D9ED2CD" w:rsidR="00D6423C" w:rsidRDefault="00D6423C" w:rsidP="00D6423C">
      <w:pPr>
        <w:pStyle w:val="ListParagraph"/>
        <w:numPr>
          <w:ilvl w:val="0"/>
          <w:numId w:val="7"/>
        </w:numPr>
      </w:pPr>
      <w:r>
        <w:t>Plant-water relations</w:t>
      </w:r>
    </w:p>
    <w:p w14:paraId="6609239E" w14:textId="77777777" w:rsidR="007D4135" w:rsidRPr="00692A8D" w:rsidRDefault="007D4135" w:rsidP="00692A8D"/>
    <w:p w14:paraId="27E4A5C1" w14:textId="0CDF49A3" w:rsidR="00692A8D" w:rsidRDefault="00692A8D" w:rsidP="007D4135">
      <w:pPr>
        <w:pStyle w:val="Heading2"/>
      </w:pPr>
      <w:r>
        <w:lastRenderedPageBreak/>
        <w:t>Cell Phone Number</w:t>
      </w:r>
    </w:p>
    <w:p w14:paraId="26530DBB" w14:textId="52DE97A3" w:rsidR="00692A8D" w:rsidRDefault="00692A8D" w:rsidP="00692A8D">
      <w:pPr>
        <w:pStyle w:val="Default"/>
        <w:rPr>
          <w:sz w:val="22"/>
          <w:szCs w:val="22"/>
        </w:rPr>
      </w:pPr>
      <w:r>
        <w:rPr>
          <w:sz w:val="22"/>
          <w:szCs w:val="22"/>
        </w:rPr>
        <w:t xml:space="preserve">Please provide your cell phone for SNR records and as an emergency contact. This number will not be given out to the </w:t>
      </w:r>
      <w:proofErr w:type="gramStart"/>
      <w:r>
        <w:rPr>
          <w:sz w:val="22"/>
          <w:szCs w:val="22"/>
        </w:rPr>
        <w:t>general public</w:t>
      </w:r>
      <w:proofErr w:type="gramEnd"/>
      <w:r>
        <w:rPr>
          <w:sz w:val="22"/>
          <w:szCs w:val="22"/>
        </w:rPr>
        <w:t xml:space="preserve"> unless specified below.</w:t>
      </w:r>
    </w:p>
    <w:p w14:paraId="406C286C" w14:textId="77777777" w:rsidR="00692A8D" w:rsidRDefault="00692A8D" w:rsidP="00692A8D">
      <w:pPr>
        <w:pStyle w:val="Default"/>
        <w:rPr>
          <w:sz w:val="22"/>
          <w:szCs w:val="22"/>
        </w:rPr>
      </w:pPr>
    </w:p>
    <w:tbl>
      <w:tblPr>
        <w:tblStyle w:val="TableGrid"/>
        <w:tblW w:w="0" w:type="auto"/>
        <w:tblLook w:val="04A0" w:firstRow="1" w:lastRow="0" w:firstColumn="1" w:lastColumn="0" w:noHBand="0" w:noVBand="1"/>
      </w:tblPr>
      <w:tblGrid>
        <w:gridCol w:w="3116"/>
        <w:gridCol w:w="3117"/>
        <w:gridCol w:w="3117"/>
      </w:tblGrid>
      <w:tr w:rsidR="00692A8D" w14:paraId="718BE509" w14:textId="77777777" w:rsidTr="00692A8D">
        <w:tc>
          <w:tcPr>
            <w:tcW w:w="3116" w:type="dxa"/>
          </w:tcPr>
          <w:p w14:paraId="283998BE" w14:textId="57A755FB" w:rsidR="00692A8D" w:rsidRDefault="00692A8D" w:rsidP="00692A8D">
            <w:pPr>
              <w:pStyle w:val="Default"/>
            </w:pPr>
            <w:r>
              <w:rPr>
                <w:sz w:val="22"/>
                <w:szCs w:val="22"/>
              </w:rPr>
              <w:t xml:space="preserve">Cell Phone Number </w:t>
            </w:r>
            <w:r>
              <w:rPr>
                <w:i/>
                <w:iCs/>
                <w:sz w:val="20"/>
                <w:szCs w:val="20"/>
              </w:rPr>
              <w:t>(Please include area code)</w:t>
            </w:r>
          </w:p>
        </w:tc>
        <w:tc>
          <w:tcPr>
            <w:tcW w:w="3117" w:type="dxa"/>
          </w:tcPr>
          <w:p w14:paraId="44A57270" w14:textId="77777777" w:rsidR="00692A8D" w:rsidRDefault="00692A8D" w:rsidP="00692A8D">
            <w:pPr>
              <w:pStyle w:val="Default"/>
            </w:pPr>
          </w:p>
        </w:tc>
        <w:tc>
          <w:tcPr>
            <w:tcW w:w="3117" w:type="dxa"/>
          </w:tcPr>
          <w:p w14:paraId="1A23FC1F" w14:textId="34BFFE3D" w:rsidR="00692A8D" w:rsidRDefault="00265079" w:rsidP="00692A8D">
            <w:pPr>
              <w:autoSpaceDE w:val="0"/>
              <w:autoSpaceDN w:val="0"/>
              <w:adjustRightInd w:val="0"/>
            </w:pPr>
            <w:sdt>
              <w:sdtPr>
                <w:rPr>
                  <w:rFonts w:ascii="Myriad Pro" w:hAnsi="Myriad Pro" w:cs="Myriad Pro"/>
                  <w:color w:val="000000"/>
                  <w:sz w:val="24"/>
                  <w:szCs w:val="24"/>
                </w:rPr>
                <w:id w:val="-892654161"/>
                <w14:checkbox>
                  <w14:checked w14:val="0"/>
                  <w14:checkedState w14:val="2612" w14:font="MS Gothic"/>
                  <w14:uncheckedState w14:val="2610" w14:font="MS Gothic"/>
                </w14:checkbox>
              </w:sdtPr>
              <w:sdtEndPr/>
              <w:sdtContent>
                <w:r w:rsidR="002A5004">
                  <w:rPr>
                    <w:rFonts w:ascii="MS Gothic" w:eastAsia="MS Gothic" w:hAnsi="MS Gothic" w:cs="Myriad Pro" w:hint="eastAsia"/>
                    <w:color w:val="000000"/>
                    <w:sz w:val="24"/>
                    <w:szCs w:val="24"/>
                  </w:rPr>
                  <w:t>☐</w:t>
                </w:r>
              </w:sdtContent>
            </w:sdt>
            <w:r w:rsidR="00692A8D" w:rsidRPr="00692A8D">
              <w:rPr>
                <w:rFonts w:ascii="Myriad Pro" w:hAnsi="Myriad Pro" w:cs="Myriad Pro"/>
                <w:color w:val="000000"/>
                <w:sz w:val="24"/>
                <w:szCs w:val="24"/>
              </w:rPr>
              <w:t xml:space="preserve"> </w:t>
            </w:r>
            <w:r w:rsidR="00692A8D" w:rsidRPr="00692A8D">
              <w:rPr>
                <w:rFonts w:ascii="Myriad Pro" w:hAnsi="Myriad Pro" w:cs="Myriad Pro"/>
                <w:sz w:val="20"/>
                <w:szCs w:val="20"/>
              </w:rPr>
              <w:t xml:space="preserve">Display on SNR Website * </w:t>
            </w:r>
            <w:r w:rsidR="00692A8D" w:rsidRPr="00692A8D">
              <w:rPr>
                <w:rFonts w:ascii="Myriad Pro" w:hAnsi="Myriad Pro" w:cs="Myriad Pro"/>
                <w:b/>
                <w:bCs/>
                <w:sz w:val="20"/>
                <w:szCs w:val="20"/>
              </w:rPr>
              <w:t>(</w:t>
            </w:r>
            <w:r w:rsidR="00692A8D" w:rsidRPr="00692A8D">
              <w:rPr>
                <w:rFonts w:ascii="Myriad Pro" w:hAnsi="Myriad Pro" w:cs="Myriad Pro"/>
                <w:sz w:val="20"/>
                <w:szCs w:val="20"/>
              </w:rPr>
              <w:t xml:space="preserve">The default of is </w:t>
            </w:r>
            <w:r w:rsidR="00692A8D" w:rsidRPr="00692A8D">
              <w:rPr>
                <w:rFonts w:ascii="Myriad Pro" w:hAnsi="Myriad Pro" w:cs="Myriad Pro"/>
                <w:b/>
                <w:bCs/>
                <w:sz w:val="20"/>
                <w:szCs w:val="20"/>
              </w:rPr>
              <w:t>No</w:t>
            </w:r>
            <w:r w:rsidR="00692A8D" w:rsidRPr="00692A8D">
              <w:rPr>
                <w:rFonts w:ascii="Myriad Pro" w:hAnsi="Myriad Pro" w:cs="Myriad Pro"/>
                <w:sz w:val="20"/>
                <w:szCs w:val="20"/>
              </w:rPr>
              <w:t xml:space="preserve">. Check for </w:t>
            </w:r>
            <w:r w:rsidR="00692A8D" w:rsidRPr="00692A8D">
              <w:rPr>
                <w:rFonts w:ascii="Myriad Pro" w:hAnsi="Myriad Pro" w:cs="Myriad Pro"/>
                <w:b/>
                <w:bCs/>
                <w:sz w:val="20"/>
                <w:szCs w:val="20"/>
              </w:rPr>
              <w:t>Yes</w:t>
            </w:r>
            <w:r w:rsidR="00692A8D" w:rsidRPr="00692A8D">
              <w:rPr>
                <w:rFonts w:ascii="Myriad Pro" w:hAnsi="Myriad Pro" w:cs="Myriad Pro"/>
                <w:sz w:val="20"/>
                <w:szCs w:val="20"/>
              </w:rPr>
              <w:t>.)</w:t>
            </w:r>
          </w:p>
        </w:tc>
      </w:tr>
    </w:tbl>
    <w:p w14:paraId="105799C5" w14:textId="77777777" w:rsidR="00692A8D" w:rsidRPr="00692A8D" w:rsidRDefault="00692A8D" w:rsidP="00692A8D">
      <w:pPr>
        <w:pStyle w:val="Default"/>
      </w:pPr>
    </w:p>
    <w:p w14:paraId="03F05571" w14:textId="48A1F368" w:rsidR="00D6423C" w:rsidRDefault="00D6423C" w:rsidP="00692A8D">
      <w:pPr>
        <w:pStyle w:val="Heading2"/>
      </w:pPr>
      <w:r>
        <w:t>Additional Phone numbers</w:t>
      </w:r>
    </w:p>
    <w:p w14:paraId="0803CA08" w14:textId="4340F64F" w:rsidR="00D6423C" w:rsidRDefault="00D6423C" w:rsidP="00D6423C">
      <w:r>
        <w:t>Please</w:t>
      </w:r>
      <w:r w:rsidR="005B2DDC">
        <w:t xml:space="preserve"> </w:t>
      </w:r>
      <w:r w:rsidR="0070789F">
        <w:t>provide additional</w:t>
      </w:r>
      <w:r>
        <w:t xml:space="preserve"> phone </w:t>
      </w:r>
      <w:r w:rsidR="005B2DDC">
        <w:t xml:space="preserve">numbers </w:t>
      </w:r>
      <w:r>
        <w:t xml:space="preserve">you would like </w:t>
      </w:r>
      <w:proofErr w:type="gramStart"/>
      <w:r>
        <w:t>to be</w:t>
      </w:r>
      <w:proofErr w:type="gramEnd"/>
      <w:r>
        <w:t xml:space="preserve"> reach at.  These WILL display </w:t>
      </w:r>
      <w:r w:rsidR="007049CE">
        <w:t>on your profile page.  List them in the order you would like them to be displayed</w:t>
      </w:r>
    </w:p>
    <w:tbl>
      <w:tblPr>
        <w:tblStyle w:val="TableGrid"/>
        <w:tblW w:w="0" w:type="auto"/>
        <w:tblLook w:val="04A0" w:firstRow="1" w:lastRow="0" w:firstColumn="1" w:lastColumn="0" w:noHBand="0" w:noVBand="1"/>
      </w:tblPr>
      <w:tblGrid>
        <w:gridCol w:w="3116"/>
        <w:gridCol w:w="3117"/>
        <w:gridCol w:w="3117"/>
      </w:tblGrid>
      <w:tr w:rsidR="007049CE" w14:paraId="42FDE868" w14:textId="77777777" w:rsidTr="007049CE">
        <w:tc>
          <w:tcPr>
            <w:tcW w:w="3116" w:type="dxa"/>
          </w:tcPr>
          <w:p w14:paraId="39B873C9" w14:textId="6FAC70C9" w:rsidR="007049CE" w:rsidRDefault="007049CE" w:rsidP="00D6423C">
            <w:r>
              <w:t>Phone number</w:t>
            </w:r>
          </w:p>
        </w:tc>
        <w:tc>
          <w:tcPr>
            <w:tcW w:w="3117" w:type="dxa"/>
          </w:tcPr>
          <w:p w14:paraId="743EA601" w14:textId="060BE862" w:rsidR="007049CE" w:rsidRDefault="007049CE" w:rsidP="00D6423C">
            <w:r>
              <w:t xml:space="preserve">Type </w:t>
            </w:r>
            <w:r w:rsidR="0070789F">
              <w:t>(Office</w:t>
            </w:r>
            <w:r>
              <w:t>, lab, fax, 2</w:t>
            </w:r>
            <w:r w:rsidRPr="007049CE">
              <w:rPr>
                <w:vertAlign w:val="superscript"/>
              </w:rPr>
              <w:t>nd</w:t>
            </w:r>
            <w:r>
              <w:t xml:space="preserve"> Office, Ghost Office etc.)</w:t>
            </w:r>
          </w:p>
        </w:tc>
        <w:tc>
          <w:tcPr>
            <w:tcW w:w="3117" w:type="dxa"/>
          </w:tcPr>
          <w:p w14:paraId="22737937" w14:textId="06E919FB" w:rsidR="007049CE" w:rsidRDefault="007049CE" w:rsidP="00D6423C">
            <w:r>
              <w:t>Priority (1,2,</w:t>
            </w:r>
            <w:proofErr w:type="gramStart"/>
            <w:r>
              <w:t>3,and</w:t>
            </w:r>
            <w:proofErr w:type="gramEnd"/>
            <w:r>
              <w:t xml:space="preserve"> so on)</w:t>
            </w:r>
          </w:p>
        </w:tc>
      </w:tr>
      <w:tr w:rsidR="007049CE" w14:paraId="26CC66D0" w14:textId="77777777" w:rsidTr="007049CE">
        <w:tc>
          <w:tcPr>
            <w:tcW w:w="3116" w:type="dxa"/>
          </w:tcPr>
          <w:p w14:paraId="21C9A4D1" w14:textId="77777777" w:rsidR="007049CE" w:rsidRDefault="007049CE" w:rsidP="00D6423C"/>
        </w:tc>
        <w:tc>
          <w:tcPr>
            <w:tcW w:w="3117" w:type="dxa"/>
          </w:tcPr>
          <w:p w14:paraId="4FC4A0E5" w14:textId="77777777" w:rsidR="007049CE" w:rsidRDefault="007049CE" w:rsidP="00D6423C"/>
        </w:tc>
        <w:tc>
          <w:tcPr>
            <w:tcW w:w="3117" w:type="dxa"/>
          </w:tcPr>
          <w:p w14:paraId="455D4928" w14:textId="77777777" w:rsidR="007049CE" w:rsidRDefault="007049CE" w:rsidP="00D6423C"/>
        </w:tc>
      </w:tr>
      <w:tr w:rsidR="007049CE" w14:paraId="0D47C2E7" w14:textId="77777777" w:rsidTr="007049CE">
        <w:tc>
          <w:tcPr>
            <w:tcW w:w="3116" w:type="dxa"/>
          </w:tcPr>
          <w:p w14:paraId="0A9106E4" w14:textId="77777777" w:rsidR="007049CE" w:rsidRDefault="007049CE" w:rsidP="00D6423C"/>
        </w:tc>
        <w:tc>
          <w:tcPr>
            <w:tcW w:w="3117" w:type="dxa"/>
          </w:tcPr>
          <w:p w14:paraId="78C21DAF" w14:textId="77777777" w:rsidR="007049CE" w:rsidRDefault="007049CE" w:rsidP="00D6423C"/>
        </w:tc>
        <w:tc>
          <w:tcPr>
            <w:tcW w:w="3117" w:type="dxa"/>
          </w:tcPr>
          <w:p w14:paraId="49F9C001" w14:textId="77777777" w:rsidR="007049CE" w:rsidRDefault="007049CE" w:rsidP="00D6423C"/>
        </w:tc>
      </w:tr>
      <w:tr w:rsidR="007049CE" w14:paraId="455B6E6F" w14:textId="77777777" w:rsidTr="007049CE">
        <w:tc>
          <w:tcPr>
            <w:tcW w:w="3116" w:type="dxa"/>
          </w:tcPr>
          <w:p w14:paraId="150CD7E9" w14:textId="77777777" w:rsidR="007049CE" w:rsidRDefault="007049CE" w:rsidP="00D6423C"/>
        </w:tc>
        <w:tc>
          <w:tcPr>
            <w:tcW w:w="3117" w:type="dxa"/>
          </w:tcPr>
          <w:p w14:paraId="28C3BDC4" w14:textId="77777777" w:rsidR="007049CE" w:rsidRDefault="007049CE" w:rsidP="00D6423C"/>
        </w:tc>
        <w:tc>
          <w:tcPr>
            <w:tcW w:w="3117" w:type="dxa"/>
          </w:tcPr>
          <w:p w14:paraId="7853E3EA" w14:textId="77777777" w:rsidR="007049CE" w:rsidRDefault="007049CE" w:rsidP="00D6423C"/>
        </w:tc>
      </w:tr>
    </w:tbl>
    <w:p w14:paraId="48A7D899" w14:textId="77777777" w:rsidR="002A5004" w:rsidRDefault="002A5004" w:rsidP="002A5004">
      <w:pPr>
        <w:pStyle w:val="Heading2"/>
      </w:pPr>
    </w:p>
    <w:p w14:paraId="6A1DDA6C" w14:textId="013AD271" w:rsidR="002A5004" w:rsidRDefault="002A5004" w:rsidP="002A5004">
      <w:pPr>
        <w:pStyle w:val="Heading2"/>
      </w:pPr>
      <w:r>
        <w:t>E-mail Address</w:t>
      </w:r>
    </w:p>
    <w:p w14:paraId="165154B4" w14:textId="0F12BE96" w:rsidR="002A5004" w:rsidRDefault="002A5004" w:rsidP="002A5004">
      <w:pPr>
        <w:pStyle w:val="Default"/>
        <w:rPr>
          <w:sz w:val="22"/>
          <w:szCs w:val="22"/>
        </w:rPr>
      </w:pPr>
      <w:r>
        <w:rPr>
          <w:sz w:val="22"/>
          <w:szCs w:val="22"/>
        </w:rPr>
        <w:t>Please provide your preferred email address to be displayed on the SNR directory</w:t>
      </w:r>
      <w:r w:rsidR="003F75BF">
        <w:rPr>
          <w:sz w:val="22"/>
          <w:szCs w:val="22"/>
        </w:rPr>
        <w:t xml:space="preserve"> (</w:t>
      </w:r>
      <w:hyperlink r:id="rId11" w:history="1">
        <w:r w:rsidR="003F75BF" w:rsidRPr="00643042">
          <w:rPr>
            <w:rStyle w:val="Hyperlink"/>
            <w:sz w:val="22"/>
            <w:szCs w:val="22"/>
          </w:rPr>
          <w:t>https://snr.unl.edu/aboutus/who/people/directory.aspx</w:t>
        </w:r>
      </w:hyperlink>
      <w:r w:rsidR="003F75BF">
        <w:rPr>
          <w:sz w:val="22"/>
          <w:szCs w:val="22"/>
        </w:rPr>
        <w:t xml:space="preserve"> )</w:t>
      </w:r>
      <w:r>
        <w:rPr>
          <w:sz w:val="22"/>
          <w:szCs w:val="22"/>
        </w:rPr>
        <w:t xml:space="preserve">.  </w:t>
      </w:r>
      <w:proofErr w:type="gramStart"/>
      <w:r>
        <w:rPr>
          <w:sz w:val="22"/>
          <w:szCs w:val="22"/>
        </w:rPr>
        <w:t>Generally</w:t>
      </w:r>
      <w:proofErr w:type="gramEnd"/>
      <w:r>
        <w:rPr>
          <w:sz w:val="22"/>
          <w:szCs w:val="22"/>
        </w:rPr>
        <w:t xml:space="preserve"> this is </w:t>
      </w:r>
      <w:proofErr w:type="gramStart"/>
      <w:r>
        <w:rPr>
          <w:sz w:val="22"/>
          <w:szCs w:val="22"/>
        </w:rPr>
        <w:t>your @</w:t>
      </w:r>
      <w:proofErr w:type="gramEnd"/>
      <w:r>
        <w:rPr>
          <w:sz w:val="22"/>
          <w:szCs w:val="22"/>
        </w:rPr>
        <w:t xml:space="preserve">unl.edu address </w:t>
      </w:r>
    </w:p>
    <w:p w14:paraId="492B2D58" w14:textId="77777777" w:rsidR="002A5004" w:rsidRDefault="002A5004" w:rsidP="002A5004">
      <w:pPr>
        <w:pStyle w:val="Default"/>
        <w:rPr>
          <w:sz w:val="22"/>
          <w:szCs w:val="22"/>
        </w:rPr>
      </w:pPr>
    </w:p>
    <w:tbl>
      <w:tblPr>
        <w:tblStyle w:val="TableGrid"/>
        <w:tblW w:w="0" w:type="auto"/>
        <w:tblLook w:val="04A0" w:firstRow="1" w:lastRow="0" w:firstColumn="1" w:lastColumn="0" w:noHBand="0" w:noVBand="1"/>
      </w:tblPr>
      <w:tblGrid>
        <w:gridCol w:w="3116"/>
        <w:gridCol w:w="3117"/>
        <w:gridCol w:w="3117"/>
      </w:tblGrid>
      <w:tr w:rsidR="002A5004" w14:paraId="6078FB98" w14:textId="77777777" w:rsidTr="00A67D4B">
        <w:tc>
          <w:tcPr>
            <w:tcW w:w="3116" w:type="dxa"/>
          </w:tcPr>
          <w:p w14:paraId="18776C67" w14:textId="73B7B243" w:rsidR="002A5004" w:rsidRDefault="002A5004" w:rsidP="00A67D4B">
            <w:pPr>
              <w:pStyle w:val="Default"/>
            </w:pPr>
            <w:r>
              <w:rPr>
                <w:sz w:val="22"/>
                <w:szCs w:val="22"/>
              </w:rPr>
              <w:t>Primary E-mail Address</w:t>
            </w:r>
          </w:p>
        </w:tc>
        <w:tc>
          <w:tcPr>
            <w:tcW w:w="3117" w:type="dxa"/>
          </w:tcPr>
          <w:p w14:paraId="38866051" w14:textId="77777777" w:rsidR="002A5004" w:rsidRDefault="002A5004" w:rsidP="00A67D4B">
            <w:pPr>
              <w:pStyle w:val="Default"/>
            </w:pPr>
          </w:p>
        </w:tc>
        <w:tc>
          <w:tcPr>
            <w:tcW w:w="3117" w:type="dxa"/>
          </w:tcPr>
          <w:p w14:paraId="1629E669" w14:textId="5D263DB5" w:rsidR="002A5004" w:rsidRDefault="002A5004" w:rsidP="002A5004">
            <w:pPr>
              <w:autoSpaceDE w:val="0"/>
              <w:autoSpaceDN w:val="0"/>
              <w:adjustRightInd w:val="0"/>
            </w:pPr>
          </w:p>
        </w:tc>
      </w:tr>
      <w:tr w:rsidR="002A5004" w14:paraId="172229A0" w14:textId="77777777" w:rsidTr="00A67D4B">
        <w:tc>
          <w:tcPr>
            <w:tcW w:w="3116" w:type="dxa"/>
          </w:tcPr>
          <w:p w14:paraId="75041898" w14:textId="46A298C7" w:rsidR="002A5004" w:rsidRDefault="002A5004" w:rsidP="00A67D4B">
            <w:pPr>
              <w:pStyle w:val="Default"/>
              <w:rPr>
                <w:sz w:val="22"/>
                <w:szCs w:val="22"/>
              </w:rPr>
            </w:pPr>
            <w:r>
              <w:rPr>
                <w:sz w:val="22"/>
                <w:szCs w:val="22"/>
              </w:rPr>
              <w:t>Secondary E-mail Address</w:t>
            </w:r>
          </w:p>
        </w:tc>
        <w:tc>
          <w:tcPr>
            <w:tcW w:w="3117" w:type="dxa"/>
          </w:tcPr>
          <w:p w14:paraId="39307D66" w14:textId="77777777" w:rsidR="002A5004" w:rsidRDefault="002A5004" w:rsidP="00A67D4B">
            <w:pPr>
              <w:pStyle w:val="Default"/>
            </w:pPr>
          </w:p>
        </w:tc>
        <w:tc>
          <w:tcPr>
            <w:tcW w:w="3117" w:type="dxa"/>
          </w:tcPr>
          <w:p w14:paraId="14478767" w14:textId="557CC19D" w:rsidR="002A5004" w:rsidRDefault="002A5004" w:rsidP="002A5004">
            <w:pPr>
              <w:autoSpaceDE w:val="0"/>
              <w:autoSpaceDN w:val="0"/>
              <w:adjustRightInd w:val="0"/>
              <w:rPr>
                <w:rFonts w:ascii="Myriad Pro" w:hAnsi="Myriad Pro" w:cs="Myriad Pro"/>
                <w:color w:val="000000"/>
                <w:sz w:val="24"/>
                <w:szCs w:val="24"/>
              </w:rPr>
            </w:pPr>
            <w:r>
              <w:rPr>
                <w:rFonts w:ascii="Myriad Pro" w:hAnsi="Myriad Pro" w:cs="Myriad Pro"/>
                <w:color w:val="000000"/>
                <w:sz w:val="24"/>
                <w:szCs w:val="24"/>
              </w:rPr>
              <w:t xml:space="preserve">This is currently not being </w:t>
            </w:r>
            <w:proofErr w:type="gramStart"/>
            <w:r>
              <w:rPr>
                <w:rFonts w:ascii="Myriad Pro" w:hAnsi="Myriad Pro" w:cs="Myriad Pro"/>
                <w:color w:val="000000"/>
                <w:sz w:val="24"/>
                <w:szCs w:val="24"/>
              </w:rPr>
              <w:t>display</w:t>
            </w:r>
            <w:proofErr w:type="gramEnd"/>
            <w:r>
              <w:rPr>
                <w:rFonts w:ascii="Myriad Pro" w:hAnsi="Myriad Pro" w:cs="Myriad Pro"/>
                <w:color w:val="000000"/>
                <w:sz w:val="24"/>
                <w:szCs w:val="24"/>
              </w:rPr>
              <w:t xml:space="preserve"> but is used for department information.</w:t>
            </w:r>
          </w:p>
        </w:tc>
      </w:tr>
    </w:tbl>
    <w:p w14:paraId="1C58F1EE" w14:textId="77777777" w:rsidR="002A5004" w:rsidRPr="00692A8D" w:rsidRDefault="002A5004" w:rsidP="002A5004">
      <w:pPr>
        <w:pStyle w:val="Default"/>
      </w:pPr>
    </w:p>
    <w:p w14:paraId="45FD65FF" w14:textId="77777777" w:rsidR="00D6423C" w:rsidRDefault="00D6423C" w:rsidP="00692A8D">
      <w:pPr>
        <w:pStyle w:val="Heading2"/>
      </w:pPr>
    </w:p>
    <w:p w14:paraId="032D78BB" w14:textId="03F30F1C" w:rsidR="00692A8D" w:rsidRDefault="009D57BC" w:rsidP="00692A8D">
      <w:pPr>
        <w:pStyle w:val="Heading2"/>
      </w:pPr>
      <w:r>
        <w:t>Program</w:t>
      </w:r>
      <w:r w:rsidR="00692A8D">
        <w:t xml:space="preserve"> Area</w:t>
      </w:r>
    </w:p>
    <w:p w14:paraId="045413B5" w14:textId="3F78295C" w:rsidR="00833D4F" w:rsidRDefault="00833D4F" w:rsidP="00833D4F">
      <w:r>
        <w:t>S</w:t>
      </w:r>
      <w:r w:rsidRPr="003D096D">
        <w:t>elect a</w:t>
      </w:r>
      <w:r>
        <w:t xml:space="preserve"> SNR Program</w:t>
      </w:r>
      <w:r w:rsidRPr="003D096D">
        <w:t xml:space="preserve"> Area</w:t>
      </w:r>
      <w:r>
        <w:t>.  These are for internal use in SNR and not generally used in public forums.</w:t>
      </w:r>
    </w:p>
    <w:p w14:paraId="2A6557DF" w14:textId="26CF47D6" w:rsidR="009D57BC" w:rsidRDefault="009D57BC" w:rsidP="009D57BC">
      <w:pPr>
        <w:pStyle w:val="ListParagraph"/>
        <w:numPr>
          <w:ilvl w:val="0"/>
          <w:numId w:val="2"/>
        </w:numPr>
      </w:pPr>
      <w:r>
        <w:t xml:space="preserve">Applied </w:t>
      </w:r>
      <w:r w:rsidRPr="003D096D">
        <w:t>Climate</w:t>
      </w:r>
      <w:r>
        <w:t xml:space="preserve"> and Spatial Science</w:t>
      </w:r>
    </w:p>
    <w:p w14:paraId="046799DD" w14:textId="6862C5F5" w:rsidR="003D096D" w:rsidRDefault="00F4695D" w:rsidP="003D096D">
      <w:pPr>
        <w:pStyle w:val="ListParagraph"/>
        <w:numPr>
          <w:ilvl w:val="0"/>
          <w:numId w:val="2"/>
        </w:numPr>
      </w:pPr>
      <w:r>
        <w:t>Applied Ecology</w:t>
      </w:r>
    </w:p>
    <w:p w14:paraId="615D79DE" w14:textId="16718832" w:rsidR="003D096D" w:rsidRDefault="00F4695D" w:rsidP="003D096D">
      <w:pPr>
        <w:pStyle w:val="ListParagraph"/>
        <w:numPr>
          <w:ilvl w:val="0"/>
          <w:numId w:val="2"/>
        </w:numPr>
      </w:pPr>
      <w:r>
        <w:t>Environmental Science</w:t>
      </w:r>
    </w:p>
    <w:p w14:paraId="117DE1FE" w14:textId="4D8C6474" w:rsidR="007D1DE2" w:rsidRDefault="007D1DE2" w:rsidP="00F4695D">
      <w:pPr>
        <w:pStyle w:val="ListParagraph"/>
      </w:pPr>
    </w:p>
    <w:p w14:paraId="530D29E0" w14:textId="77777777" w:rsidR="007049CE" w:rsidRDefault="007049CE" w:rsidP="007049CE">
      <w:pPr>
        <w:pStyle w:val="Heading2"/>
      </w:pPr>
      <w:r>
        <w:t>Awards</w:t>
      </w:r>
    </w:p>
    <w:p w14:paraId="6FDDAE96" w14:textId="41A787AF" w:rsidR="00F96D27" w:rsidRDefault="00F96D27" w:rsidP="00F96D27">
      <w:r>
        <w:t>List major awards that you have won before coming to SNR.</w:t>
      </w:r>
    </w:p>
    <w:tbl>
      <w:tblPr>
        <w:tblStyle w:val="GridTable4-Accent5"/>
        <w:tblW w:w="0" w:type="auto"/>
        <w:tblLook w:val="04A0" w:firstRow="1" w:lastRow="0" w:firstColumn="1" w:lastColumn="0" w:noHBand="0" w:noVBand="1"/>
      </w:tblPr>
      <w:tblGrid>
        <w:gridCol w:w="2337"/>
        <w:gridCol w:w="2337"/>
        <w:gridCol w:w="2338"/>
        <w:gridCol w:w="2338"/>
      </w:tblGrid>
      <w:tr w:rsidR="00F96D27" w14:paraId="0751E7FA" w14:textId="77777777" w:rsidTr="00F96D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7FDED2E" w14:textId="77035D3E" w:rsidR="00F96D27" w:rsidRDefault="00F96D27" w:rsidP="00F96D27">
            <w:r>
              <w:t>Award Title</w:t>
            </w:r>
          </w:p>
        </w:tc>
        <w:tc>
          <w:tcPr>
            <w:tcW w:w="2337" w:type="dxa"/>
          </w:tcPr>
          <w:p w14:paraId="4380E2DD" w14:textId="571D1CF1" w:rsidR="00F96D27" w:rsidRDefault="00F96D27" w:rsidP="00F96D27">
            <w:pPr>
              <w:cnfStyle w:val="100000000000" w:firstRow="1" w:lastRow="0" w:firstColumn="0" w:lastColumn="0" w:oddVBand="0" w:evenVBand="0" w:oddHBand="0" w:evenHBand="0" w:firstRowFirstColumn="0" w:firstRowLastColumn="0" w:lastRowFirstColumn="0" w:lastRowLastColumn="0"/>
            </w:pPr>
            <w:r>
              <w:t>Who gives the Award</w:t>
            </w:r>
          </w:p>
        </w:tc>
        <w:tc>
          <w:tcPr>
            <w:tcW w:w="2338" w:type="dxa"/>
          </w:tcPr>
          <w:p w14:paraId="428C1A5E" w14:textId="12EC287D" w:rsidR="00F96D27" w:rsidRDefault="00F96D27" w:rsidP="00F96D27">
            <w:pPr>
              <w:cnfStyle w:val="100000000000" w:firstRow="1" w:lastRow="0" w:firstColumn="0" w:lastColumn="0" w:oddVBand="0" w:evenVBand="0" w:oddHBand="0" w:evenHBand="0" w:firstRowFirstColumn="0" w:firstRowLastColumn="0" w:lastRowFirstColumn="0" w:lastRowLastColumn="0"/>
            </w:pPr>
            <w:r>
              <w:t>Date of Award</w:t>
            </w:r>
          </w:p>
        </w:tc>
        <w:tc>
          <w:tcPr>
            <w:tcW w:w="2338" w:type="dxa"/>
          </w:tcPr>
          <w:p w14:paraId="13DC5913" w14:textId="08D9FC36" w:rsidR="00F96D27" w:rsidRDefault="00F96D27" w:rsidP="00F96D27">
            <w:pPr>
              <w:cnfStyle w:val="100000000000" w:firstRow="1" w:lastRow="0" w:firstColumn="0" w:lastColumn="0" w:oddVBand="0" w:evenVBand="0" w:oddHBand="0" w:evenHBand="0" w:firstRowFirstColumn="0" w:firstRowLastColumn="0" w:lastRowFirstColumn="0" w:lastRowLastColumn="0"/>
            </w:pPr>
            <w:r>
              <w:t>URL of Award, Institution who gave award and news story about award</w:t>
            </w:r>
          </w:p>
        </w:tc>
      </w:tr>
      <w:tr w:rsidR="00F96D27" w14:paraId="680B2155" w14:textId="77777777" w:rsidTr="00F96D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C3D0C87" w14:textId="77777777" w:rsidR="00F96D27" w:rsidRDefault="00F96D27" w:rsidP="00F96D27"/>
        </w:tc>
        <w:tc>
          <w:tcPr>
            <w:tcW w:w="2337" w:type="dxa"/>
          </w:tcPr>
          <w:p w14:paraId="7D168569" w14:textId="77777777" w:rsidR="00F96D27" w:rsidRDefault="00F96D27" w:rsidP="00F96D27">
            <w:pPr>
              <w:cnfStyle w:val="000000100000" w:firstRow="0" w:lastRow="0" w:firstColumn="0" w:lastColumn="0" w:oddVBand="0" w:evenVBand="0" w:oddHBand="1" w:evenHBand="0" w:firstRowFirstColumn="0" w:firstRowLastColumn="0" w:lastRowFirstColumn="0" w:lastRowLastColumn="0"/>
            </w:pPr>
          </w:p>
        </w:tc>
        <w:tc>
          <w:tcPr>
            <w:tcW w:w="2338" w:type="dxa"/>
          </w:tcPr>
          <w:p w14:paraId="6408FC69" w14:textId="77777777" w:rsidR="00F96D27" w:rsidRDefault="00F96D27" w:rsidP="00F96D27">
            <w:pPr>
              <w:cnfStyle w:val="000000100000" w:firstRow="0" w:lastRow="0" w:firstColumn="0" w:lastColumn="0" w:oddVBand="0" w:evenVBand="0" w:oddHBand="1" w:evenHBand="0" w:firstRowFirstColumn="0" w:firstRowLastColumn="0" w:lastRowFirstColumn="0" w:lastRowLastColumn="0"/>
            </w:pPr>
          </w:p>
        </w:tc>
        <w:tc>
          <w:tcPr>
            <w:tcW w:w="2338" w:type="dxa"/>
          </w:tcPr>
          <w:p w14:paraId="47C83E4E" w14:textId="77777777" w:rsidR="00F96D27" w:rsidRDefault="00F96D27" w:rsidP="00F96D27">
            <w:pPr>
              <w:cnfStyle w:val="000000100000" w:firstRow="0" w:lastRow="0" w:firstColumn="0" w:lastColumn="0" w:oddVBand="0" w:evenVBand="0" w:oddHBand="1" w:evenHBand="0" w:firstRowFirstColumn="0" w:firstRowLastColumn="0" w:lastRowFirstColumn="0" w:lastRowLastColumn="0"/>
            </w:pPr>
          </w:p>
        </w:tc>
      </w:tr>
      <w:tr w:rsidR="00F96D27" w14:paraId="7E8AD43C" w14:textId="77777777" w:rsidTr="00F96D27">
        <w:tc>
          <w:tcPr>
            <w:cnfStyle w:val="001000000000" w:firstRow="0" w:lastRow="0" w:firstColumn="1" w:lastColumn="0" w:oddVBand="0" w:evenVBand="0" w:oddHBand="0" w:evenHBand="0" w:firstRowFirstColumn="0" w:firstRowLastColumn="0" w:lastRowFirstColumn="0" w:lastRowLastColumn="0"/>
            <w:tcW w:w="2337" w:type="dxa"/>
          </w:tcPr>
          <w:p w14:paraId="0E0AA268" w14:textId="77777777" w:rsidR="00F96D27" w:rsidRDefault="00F96D27" w:rsidP="00F96D27"/>
        </w:tc>
        <w:tc>
          <w:tcPr>
            <w:tcW w:w="2337" w:type="dxa"/>
          </w:tcPr>
          <w:p w14:paraId="4905322B" w14:textId="77777777" w:rsidR="00F96D27" w:rsidRDefault="00F96D27" w:rsidP="00F96D27">
            <w:pPr>
              <w:cnfStyle w:val="000000000000" w:firstRow="0" w:lastRow="0" w:firstColumn="0" w:lastColumn="0" w:oddVBand="0" w:evenVBand="0" w:oddHBand="0" w:evenHBand="0" w:firstRowFirstColumn="0" w:firstRowLastColumn="0" w:lastRowFirstColumn="0" w:lastRowLastColumn="0"/>
            </w:pPr>
          </w:p>
        </w:tc>
        <w:tc>
          <w:tcPr>
            <w:tcW w:w="2338" w:type="dxa"/>
          </w:tcPr>
          <w:p w14:paraId="676272E9" w14:textId="77777777" w:rsidR="00F96D27" w:rsidRDefault="00F96D27" w:rsidP="00F96D27">
            <w:pPr>
              <w:cnfStyle w:val="000000000000" w:firstRow="0" w:lastRow="0" w:firstColumn="0" w:lastColumn="0" w:oddVBand="0" w:evenVBand="0" w:oddHBand="0" w:evenHBand="0" w:firstRowFirstColumn="0" w:firstRowLastColumn="0" w:lastRowFirstColumn="0" w:lastRowLastColumn="0"/>
            </w:pPr>
          </w:p>
        </w:tc>
        <w:tc>
          <w:tcPr>
            <w:tcW w:w="2338" w:type="dxa"/>
          </w:tcPr>
          <w:p w14:paraId="46DF45F0" w14:textId="77777777" w:rsidR="00F96D27" w:rsidRDefault="00F96D27" w:rsidP="00F96D27">
            <w:pPr>
              <w:cnfStyle w:val="000000000000" w:firstRow="0" w:lastRow="0" w:firstColumn="0" w:lastColumn="0" w:oddVBand="0" w:evenVBand="0" w:oddHBand="0" w:evenHBand="0" w:firstRowFirstColumn="0" w:firstRowLastColumn="0" w:lastRowFirstColumn="0" w:lastRowLastColumn="0"/>
            </w:pPr>
          </w:p>
        </w:tc>
      </w:tr>
      <w:tr w:rsidR="00F96D27" w14:paraId="66C6E31A" w14:textId="77777777" w:rsidTr="00F96D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EFD1003" w14:textId="77777777" w:rsidR="00F96D27" w:rsidRDefault="00F96D27" w:rsidP="00F96D27"/>
        </w:tc>
        <w:tc>
          <w:tcPr>
            <w:tcW w:w="2337" w:type="dxa"/>
          </w:tcPr>
          <w:p w14:paraId="3D5C13A3" w14:textId="77777777" w:rsidR="00F96D27" w:rsidRDefault="00F96D27" w:rsidP="00F96D27">
            <w:pPr>
              <w:cnfStyle w:val="000000100000" w:firstRow="0" w:lastRow="0" w:firstColumn="0" w:lastColumn="0" w:oddVBand="0" w:evenVBand="0" w:oddHBand="1" w:evenHBand="0" w:firstRowFirstColumn="0" w:firstRowLastColumn="0" w:lastRowFirstColumn="0" w:lastRowLastColumn="0"/>
            </w:pPr>
          </w:p>
        </w:tc>
        <w:tc>
          <w:tcPr>
            <w:tcW w:w="2338" w:type="dxa"/>
          </w:tcPr>
          <w:p w14:paraId="106A382C" w14:textId="77777777" w:rsidR="00F96D27" w:rsidRDefault="00F96D27" w:rsidP="00F96D27">
            <w:pPr>
              <w:cnfStyle w:val="000000100000" w:firstRow="0" w:lastRow="0" w:firstColumn="0" w:lastColumn="0" w:oddVBand="0" w:evenVBand="0" w:oddHBand="1" w:evenHBand="0" w:firstRowFirstColumn="0" w:firstRowLastColumn="0" w:lastRowFirstColumn="0" w:lastRowLastColumn="0"/>
            </w:pPr>
          </w:p>
        </w:tc>
        <w:tc>
          <w:tcPr>
            <w:tcW w:w="2338" w:type="dxa"/>
          </w:tcPr>
          <w:p w14:paraId="55F9AF4C" w14:textId="77777777" w:rsidR="00F96D27" w:rsidRDefault="00F96D27" w:rsidP="00F96D27">
            <w:pPr>
              <w:cnfStyle w:val="000000100000" w:firstRow="0" w:lastRow="0" w:firstColumn="0" w:lastColumn="0" w:oddVBand="0" w:evenVBand="0" w:oddHBand="1" w:evenHBand="0" w:firstRowFirstColumn="0" w:firstRowLastColumn="0" w:lastRowFirstColumn="0" w:lastRowLastColumn="0"/>
            </w:pPr>
          </w:p>
        </w:tc>
      </w:tr>
    </w:tbl>
    <w:p w14:paraId="267FA994" w14:textId="77777777" w:rsidR="00F96D27" w:rsidRPr="00F96D27" w:rsidRDefault="00F96D27" w:rsidP="00F96D27"/>
    <w:p w14:paraId="2B4BE92D" w14:textId="73B7984D" w:rsidR="00EB1EC1" w:rsidRDefault="00676F27" w:rsidP="007D4135">
      <w:pPr>
        <w:pStyle w:val="Heading2"/>
      </w:pPr>
      <w:r>
        <w:t>Contact Preference</w:t>
      </w:r>
    </w:p>
    <w:p w14:paraId="7936EC43" w14:textId="1A3D37B8" w:rsidR="00EB1EC1" w:rsidRDefault="00EB1EC1" w:rsidP="00EB1EC1">
      <w:r>
        <w:t>Please list your contact preference, such as phone, cell phone, email, open door policy, etc.</w:t>
      </w:r>
    </w:p>
    <w:p w14:paraId="398F558D" w14:textId="77777777" w:rsidR="00EB1EC1" w:rsidRPr="00EB1EC1" w:rsidRDefault="00EB1EC1" w:rsidP="00EB1EC1"/>
    <w:p w14:paraId="4273C66C" w14:textId="659B5A20" w:rsidR="00EB1EC1" w:rsidRDefault="006700BE" w:rsidP="003D413B">
      <w:pPr>
        <w:pStyle w:val="Heading2"/>
      </w:pPr>
      <w:r>
        <w:t>Office Hours</w:t>
      </w:r>
    </w:p>
    <w:p w14:paraId="4AD1D58B" w14:textId="161544D5" w:rsidR="00EB1EC1" w:rsidRDefault="00EB1EC1" w:rsidP="00EB1EC1">
      <w:r>
        <w:t xml:space="preserve">Please list your office hours for the current semester or your supervisor approved work hours. Please use M, T, W, R, F, </w:t>
      </w:r>
      <w:r w:rsidR="003D413B">
        <w:t>S,</w:t>
      </w:r>
      <w:r>
        <w:t xml:space="preserve"> U for days. Especially helpful if you are a teaching assistant.</w:t>
      </w:r>
    </w:p>
    <w:p w14:paraId="48FE6476" w14:textId="77777777" w:rsidR="007049CE" w:rsidRPr="00EB1EC1" w:rsidRDefault="007049CE" w:rsidP="00EB1EC1"/>
    <w:p w14:paraId="36C481C8" w14:textId="48F14680" w:rsidR="00EB1EC1" w:rsidRDefault="006700BE" w:rsidP="003D413B">
      <w:pPr>
        <w:pStyle w:val="Heading2"/>
      </w:pPr>
      <w:r>
        <w:t>Professional Organizations</w:t>
      </w:r>
    </w:p>
    <w:p w14:paraId="5D0D6F5F" w14:textId="2EF7C8FD" w:rsidR="00EB1EC1" w:rsidRDefault="00EB1EC1" w:rsidP="00EB1EC1">
      <w:r>
        <w:t>Please list professional organiza</w:t>
      </w:r>
      <w:r w:rsidR="005B2DDC">
        <w:t xml:space="preserve">tion that you are </w:t>
      </w:r>
      <w:proofErr w:type="gramStart"/>
      <w:r w:rsidR="005B2DDC">
        <w:t>affiliated</w:t>
      </w:r>
      <w:proofErr w:type="gramEnd"/>
      <w:r>
        <w:t xml:space="preserve">, related to your work with SNR.  </w:t>
      </w:r>
      <w:proofErr w:type="gramStart"/>
      <w:r>
        <w:t>List</w:t>
      </w:r>
      <w:proofErr w:type="gramEnd"/>
      <w:r>
        <w:t xml:space="preserve"> offices you have held and how long you have been affiliated </w:t>
      </w:r>
      <w:proofErr w:type="gramStart"/>
      <w:r>
        <w:t>to</w:t>
      </w:r>
      <w:proofErr w:type="gramEnd"/>
      <w:r>
        <w:t xml:space="preserve"> the organization. </w:t>
      </w:r>
    </w:p>
    <w:tbl>
      <w:tblPr>
        <w:tblStyle w:val="GridTable4-Accent5"/>
        <w:tblW w:w="0" w:type="auto"/>
        <w:tblLook w:val="04A0" w:firstRow="1" w:lastRow="0" w:firstColumn="1" w:lastColumn="0" w:noHBand="0" w:noVBand="1"/>
      </w:tblPr>
      <w:tblGrid>
        <w:gridCol w:w="2337"/>
        <w:gridCol w:w="2337"/>
        <w:gridCol w:w="2338"/>
        <w:gridCol w:w="2338"/>
      </w:tblGrid>
      <w:tr w:rsidR="007D4135" w14:paraId="6DEBE2B4" w14:textId="77777777" w:rsidTr="007D41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33F1136" w14:textId="51A7972A" w:rsidR="007D4135" w:rsidRDefault="007D4135" w:rsidP="00EB1EC1">
            <w:r>
              <w:t>Organization Name</w:t>
            </w:r>
          </w:p>
        </w:tc>
        <w:tc>
          <w:tcPr>
            <w:tcW w:w="2337" w:type="dxa"/>
          </w:tcPr>
          <w:p w14:paraId="15840954" w14:textId="255EFA1B" w:rsidR="007D4135" w:rsidRDefault="007D4135" w:rsidP="00EB1EC1">
            <w:pPr>
              <w:cnfStyle w:val="100000000000" w:firstRow="1" w:lastRow="0" w:firstColumn="0" w:lastColumn="0" w:oddVBand="0" w:evenVBand="0" w:oddHBand="0" w:evenHBand="0" w:firstRowFirstColumn="0" w:firstRowLastColumn="0" w:lastRowFirstColumn="0" w:lastRowLastColumn="0"/>
            </w:pPr>
            <w:r>
              <w:t>URL (Web Address)</w:t>
            </w:r>
          </w:p>
        </w:tc>
        <w:tc>
          <w:tcPr>
            <w:tcW w:w="2338" w:type="dxa"/>
          </w:tcPr>
          <w:p w14:paraId="0566A4A6" w14:textId="47AD9B1A" w:rsidR="007D4135" w:rsidRDefault="007D4135" w:rsidP="00EB1EC1">
            <w:pPr>
              <w:cnfStyle w:val="100000000000" w:firstRow="1" w:lastRow="0" w:firstColumn="0" w:lastColumn="0" w:oddVBand="0" w:evenVBand="0" w:oddHBand="0" w:evenHBand="0" w:firstRowFirstColumn="0" w:firstRowLastColumn="0" w:lastRowFirstColumn="0" w:lastRowLastColumn="0"/>
            </w:pPr>
            <w:r>
              <w:t>Positions Held</w:t>
            </w:r>
          </w:p>
        </w:tc>
        <w:tc>
          <w:tcPr>
            <w:tcW w:w="2338" w:type="dxa"/>
          </w:tcPr>
          <w:p w14:paraId="4DC73292" w14:textId="57CF54E7" w:rsidR="007D4135" w:rsidRDefault="007D4135" w:rsidP="00EB1EC1">
            <w:pPr>
              <w:cnfStyle w:val="100000000000" w:firstRow="1" w:lastRow="0" w:firstColumn="0" w:lastColumn="0" w:oddVBand="0" w:evenVBand="0" w:oddHBand="0" w:evenHBand="0" w:firstRowFirstColumn="0" w:firstRowLastColumn="0" w:lastRowFirstColumn="0" w:lastRowLastColumn="0"/>
            </w:pPr>
            <w:r>
              <w:t>Date Position Held</w:t>
            </w:r>
          </w:p>
        </w:tc>
      </w:tr>
      <w:tr w:rsidR="007D4135" w14:paraId="5E78D138" w14:textId="77777777" w:rsidTr="007D41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D65012A" w14:textId="77777777" w:rsidR="007D4135" w:rsidRDefault="007D4135" w:rsidP="00EB1EC1"/>
        </w:tc>
        <w:tc>
          <w:tcPr>
            <w:tcW w:w="2337" w:type="dxa"/>
          </w:tcPr>
          <w:p w14:paraId="76EA5FC7" w14:textId="77777777" w:rsidR="007D4135" w:rsidRDefault="007D4135" w:rsidP="00EB1EC1">
            <w:pPr>
              <w:cnfStyle w:val="000000100000" w:firstRow="0" w:lastRow="0" w:firstColumn="0" w:lastColumn="0" w:oddVBand="0" w:evenVBand="0" w:oddHBand="1" w:evenHBand="0" w:firstRowFirstColumn="0" w:firstRowLastColumn="0" w:lastRowFirstColumn="0" w:lastRowLastColumn="0"/>
            </w:pPr>
          </w:p>
        </w:tc>
        <w:tc>
          <w:tcPr>
            <w:tcW w:w="2338" w:type="dxa"/>
          </w:tcPr>
          <w:p w14:paraId="186945FD" w14:textId="77777777" w:rsidR="007D4135" w:rsidRDefault="007D4135" w:rsidP="00EB1EC1">
            <w:pPr>
              <w:cnfStyle w:val="000000100000" w:firstRow="0" w:lastRow="0" w:firstColumn="0" w:lastColumn="0" w:oddVBand="0" w:evenVBand="0" w:oddHBand="1" w:evenHBand="0" w:firstRowFirstColumn="0" w:firstRowLastColumn="0" w:lastRowFirstColumn="0" w:lastRowLastColumn="0"/>
            </w:pPr>
          </w:p>
        </w:tc>
        <w:tc>
          <w:tcPr>
            <w:tcW w:w="2338" w:type="dxa"/>
          </w:tcPr>
          <w:p w14:paraId="19AEB595" w14:textId="77777777" w:rsidR="007D4135" w:rsidRDefault="007D4135" w:rsidP="00EB1EC1">
            <w:pPr>
              <w:cnfStyle w:val="000000100000" w:firstRow="0" w:lastRow="0" w:firstColumn="0" w:lastColumn="0" w:oddVBand="0" w:evenVBand="0" w:oddHBand="1" w:evenHBand="0" w:firstRowFirstColumn="0" w:firstRowLastColumn="0" w:lastRowFirstColumn="0" w:lastRowLastColumn="0"/>
            </w:pPr>
          </w:p>
        </w:tc>
      </w:tr>
      <w:tr w:rsidR="007D4135" w14:paraId="40CC6E9D" w14:textId="77777777" w:rsidTr="007D4135">
        <w:tc>
          <w:tcPr>
            <w:cnfStyle w:val="001000000000" w:firstRow="0" w:lastRow="0" w:firstColumn="1" w:lastColumn="0" w:oddVBand="0" w:evenVBand="0" w:oddHBand="0" w:evenHBand="0" w:firstRowFirstColumn="0" w:firstRowLastColumn="0" w:lastRowFirstColumn="0" w:lastRowLastColumn="0"/>
            <w:tcW w:w="2337" w:type="dxa"/>
          </w:tcPr>
          <w:p w14:paraId="5BFF451B" w14:textId="77777777" w:rsidR="007D4135" w:rsidRDefault="007D4135" w:rsidP="00EB1EC1"/>
        </w:tc>
        <w:tc>
          <w:tcPr>
            <w:tcW w:w="2337" w:type="dxa"/>
          </w:tcPr>
          <w:p w14:paraId="6B0B0EFF" w14:textId="77777777" w:rsidR="007D4135" w:rsidRDefault="007D4135" w:rsidP="00EB1EC1">
            <w:pPr>
              <w:cnfStyle w:val="000000000000" w:firstRow="0" w:lastRow="0" w:firstColumn="0" w:lastColumn="0" w:oddVBand="0" w:evenVBand="0" w:oddHBand="0" w:evenHBand="0" w:firstRowFirstColumn="0" w:firstRowLastColumn="0" w:lastRowFirstColumn="0" w:lastRowLastColumn="0"/>
            </w:pPr>
          </w:p>
        </w:tc>
        <w:tc>
          <w:tcPr>
            <w:tcW w:w="2338" w:type="dxa"/>
          </w:tcPr>
          <w:p w14:paraId="224B45F3" w14:textId="77777777" w:rsidR="007D4135" w:rsidRDefault="007D4135" w:rsidP="00EB1EC1">
            <w:pPr>
              <w:cnfStyle w:val="000000000000" w:firstRow="0" w:lastRow="0" w:firstColumn="0" w:lastColumn="0" w:oddVBand="0" w:evenVBand="0" w:oddHBand="0" w:evenHBand="0" w:firstRowFirstColumn="0" w:firstRowLastColumn="0" w:lastRowFirstColumn="0" w:lastRowLastColumn="0"/>
            </w:pPr>
          </w:p>
        </w:tc>
        <w:tc>
          <w:tcPr>
            <w:tcW w:w="2338" w:type="dxa"/>
          </w:tcPr>
          <w:p w14:paraId="3CC731C0" w14:textId="77777777" w:rsidR="007D4135" w:rsidRDefault="007D4135" w:rsidP="00EB1EC1">
            <w:pPr>
              <w:cnfStyle w:val="000000000000" w:firstRow="0" w:lastRow="0" w:firstColumn="0" w:lastColumn="0" w:oddVBand="0" w:evenVBand="0" w:oddHBand="0" w:evenHBand="0" w:firstRowFirstColumn="0" w:firstRowLastColumn="0" w:lastRowFirstColumn="0" w:lastRowLastColumn="0"/>
            </w:pPr>
          </w:p>
        </w:tc>
      </w:tr>
      <w:tr w:rsidR="007D4135" w14:paraId="42C66F46" w14:textId="77777777" w:rsidTr="007D41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DBC4B08" w14:textId="77777777" w:rsidR="007D4135" w:rsidRDefault="007D4135" w:rsidP="00EB1EC1"/>
        </w:tc>
        <w:tc>
          <w:tcPr>
            <w:tcW w:w="2337" w:type="dxa"/>
          </w:tcPr>
          <w:p w14:paraId="3B97757B" w14:textId="77777777" w:rsidR="007D4135" w:rsidRDefault="007D4135" w:rsidP="00EB1EC1">
            <w:pPr>
              <w:cnfStyle w:val="000000100000" w:firstRow="0" w:lastRow="0" w:firstColumn="0" w:lastColumn="0" w:oddVBand="0" w:evenVBand="0" w:oddHBand="1" w:evenHBand="0" w:firstRowFirstColumn="0" w:firstRowLastColumn="0" w:lastRowFirstColumn="0" w:lastRowLastColumn="0"/>
            </w:pPr>
          </w:p>
        </w:tc>
        <w:tc>
          <w:tcPr>
            <w:tcW w:w="2338" w:type="dxa"/>
          </w:tcPr>
          <w:p w14:paraId="3C82C806" w14:textId="77777777" w:rsidR="007D4135" w:rsidRDefault="007D4135" w:rsidP="00EB1EC1">
            <w:pPr>
              <w:cnfStyle w:val="000000100000" w:firstRow="0" w:lastRow="0" w:firstColumn="0" w:lastColumn="0" w:oddVBand="0" w:evenVBand="0" w:oddHBand="1" w:evenHBand="0" w:firstRowFirstColumn="0" w:firstRowLastColumn="0" w:lastRowFirstColumn="0" w:lastRowLastColumn="0"/>
            </w:pPr>
          </w:p>
        </w:tc>
        <w:tc>
          <w:tcPr>
            <w:tcW w:w="2338" w:type="dxa"/>
          </w:tcPr>
          <w:p w14:paraId="00406DF1" w14:textId="77777777" w:rsidR="007D4135" w:rsidRDefault="007D4135" w:rsidP="00EB1EC1">
            <w:pPr>
              <w:cnfStyle w:val="000000100000" w:firstRow="0" w:lastRow="0" w:firstColumn="0" w:lastColumn="0" w:oddVBand="0" w:evenVBand="0" w:oddHBand="1" w:evenHBand="0" w:firstRowFirstColumn="0" w:firstRowLastColumn="0" w:lastRowFirstColumn="0" w:lastRowLastColumn="0"/>
            </w:pPr>
          </w:p>
        </w:tc>
      </w:tr>
    </w:tbl>
    <w:p w14:paraId="617601A2" w14:textId="77777777" w:rsidR="007D4135" w:rsidRPr="00EB1EC1" w:rsidRDefault="007D4135" w:rsidP="00EB1EC1"/>
    <w:p w14:paraId="1CEC2ED9" w14:textId="717DA7B5" w:rsidR="006700BE" w:rsidRDefault="006700BE" w:rsidP="006700BE">
      <w:pPr>
        <w:pStyle w:val="Heading2"/>
      </w:pPr>
      <w:r>
        <w:t>Publications</w:t>
      </w:r>
    </w:p>
    <w:p w14:paraId="533A03FB" w14:textId="75A89061" w:rsidR="003D413B" w:rsidRDefault="006841EC" w:rsidP="00EB1EC1">
      <w:r>
        <w:t xml:space="preserve">Please list some of your publications below. </w:t>
      </w:r>
      <w:r w:rsidR="00275AA2">
        <w:t xml:space="preserve">The list given in the profile is not to be an exhaustive list of your </w:t>
      </w:r>
      <w:proofErr w:type="gramStart"/>
      <w:r w:rsidR="00275AA2">
        <w:t>publication</w:t>
      </w:r>
      <w:proofErr w:type="gramEnd"/>
      <w:r w:rsidR="00275AA2">
        <w:t xml:space="preserve"> but some items that </w:t>
      </w:r>
      <w:proofErr w:type="gramStart"/>
      <w:r w:rsidR="00275AA2">
        <w:t>the most recent or are</w:t>
      </w:r>
      <w:proofErr w:type="gramEnd"/>
      <w:r w:rsidR="00275AA2">
        <w:t xml:space="preserve"> key publications of your work.  Your Vitae can include you</w:t>
      </w:r>
      <w:r>
        <w:t>r</w:t>
      </w:r>
      <w:r w:rsidR="00275AA2">
        <w:t xml:space="preserve"> complete list.</w:t>
      </w:r>
    </w:p>
    <w:p w14:paraId="3A3820DE" w14:textId="3D77AEB0" w:rsidR="00275AA2" w:rsidRDefault="006841EC" w:rsidP="00EB1EC1">
      <w:r>
        <w:t>If you have publications that you would like catalogued and distributed through Nebraska Maps and More (</w:t>
      </w:r>
      <w:hyperlink r:id="rId12">
        <w:r w:rsidR="00C65F0C" w:rsidRPr="41D1F33C">
          <w:rPr>
            <w:rStyle w:val="Hyperlink"/>
          </w:rPr>
          <w:t>http://nebraskamaps.unl.edu/</w:t>
        </w:r>
      </w:hyperlink>
      <w:r>
        <w:t xml:space="preserve">)  please provide them with the citation and/or </w:t>
      </w:r>
      <w:proofErr w:type="gramStart"/>
      <w:r>
        <w:t>physical  or</w:t>
      </w:r>
      <w:proofErr w:type="gramEnd"/>
      <w:r>
        <w:t xml:space="preserve"> digital copies.</w:t>
      </w:r>
      <w:r w:rsidR="001003AF">
        <w:t xml:space="preserve">  Working with </w:t>
      </w:r>
      <w:r w:rsidR="7EFC5882">
        <w:t>Lisa Gr</w:t>
      </w:r>
      <w:r w:rsidR="442380DB">
        <w:t>ei</w:t>
      </w:r>
      <w:r w:rsidR="7EFC5882">
        <w:t xml:space="preserve">f </w:t>
      </w:r>
      <w:r w:rsidR="001003AF">
        <w:t>(2-</w:t>
      </w:r>
      <w:r w:rsidR="683EB9BD">
        <w:t>3679</w:t>
      </w:r>
      <w:r w:rsidR="001003AF">
        <w:t xml:space="preserve"> or </w:t>
      </w:r>
      <w:hyperlink r:id="rId13">
        <w:r w:rsidR="37550020" w:rsidRPr="41D1F33C">
          <w:rPr>
            <w:rStyle w:val="Hyperlink"/>
          </w:rPr>
          <w:t>lgreif2</w:t>
        </w:r>
        <w:r w:rsidR="001003AF" w:rsidRPr="41D1F33C">
          <w:rPr>
            <w:rStyle w:val="Hyperlink"/>
          </w:rPr>
          <w:t>@unl.edu</w:t>
        </w:r>
      </w:hyperlink>
      <w:r w:rsidR="001003AF">
        <w:t>) can help get your publications listed in the university’s version of Digital Commons which allows the largest audience free access to your publications.</w:t>
      </w:r>
    </w:p>
    <w:tbl>
      <w:tblPr>
        <w:tblStyle w:val="GridTable4-Accent5"/>
        <w:tblW w:w="0" w:type="auto"/>
        <w:tblLook w:val="04A0" w:firstRow="1" w:lastRow="0" w:firstColumn="1" w:lastColumn="0" w:noHBand="0" w:noVBand="1"/>
      </w:tblPr>
      <w:tblGrid>
        <w:gridCol w:w="3955"/>
        <w:gridCol w:w="3060"/>
        <w:gridCol w:w="2335"/>
      </w:tblGrid>
      <w:tr w:rsidR="004542E2" w14:paraId="012DA4B9" w14:textId="77777777" w:rsidTr="004542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1CC31615" w14:textId="303B4FDC" w:rsidR="004542E2" w:rsidRDefault="004542E2" w:rsidP="00EB1EC1">
            <w:r>
              <w:t>Full Citation</w:t>
            </w:r>
          </w:p>
        </w:tc>
        <w:tc>
          <w:tcPr>
            <w:tcW w:w="3060" w:type="dxa"/>
          </w:tcPr>
          <w:p w14:paraId="0332DAC8" w14:textId="5CFEA972" w:rsidR="004542E2" w:rsidRDefault="004542E2" w:rsidP="00EB1EC1">
            <w:pPr>
              <w:cnfStyle w:val="100000000000" w:firstRow="1" w:lastRow="0" w:firstColumn="0" w:lastColumn="0" w:oddVBand="0" w:evenVBand="0" w:oddHBand="0" w:evenHBand="0" w:firstRowFirstColumn="0" w:firstRowLastColumn="0" w:lastRowFirstColumn="0" w:lastRowLastColumn="0"/>
            </w:pPr>
            <w:r>
              <w:t>Downloadable Link</w:t>
            </w:r>
            <w:r>
              <w:br/>
              <w:t xml:space="preserve"> (if available)</w:t>
            </w:r>
          </w:p>
        </w:tc>
        <w:tc>
          <w:tcPr>
            <w:tcW w:w="2335" w:type="dxa"/>
          </w:tcPr>
          <w:p w14:paraId="50FFD225" w14:textId="30B76D6E" w:rsidR="004542E2" w:rsidRDefault="004542E2" w:rsidP="00EB1EC1">
            <w:pPr>
              <w:cnfStyle w:val="100000000000" w:firstRow="1" w:lastRow="0" w:firstColumn="0" w:lastColumn="0" w:oddVBand="0" w:evenVBand="0" w:oddHBand="0" w:evenHBand="0" w:firstRowFirstColumn="0" w:firstRowLastColumn="0" w:lastRowFirstColumn="0" w:lastRowLastColumn="0"/>
            </w:pPr>
            <w:r>
              <w:t>Publication Date</w:t>
            </w:r>
          </w:p>
        </w:tc>
      </w:tr>
      <w:tr w:rsidR="004542E2" w14:paraId="14CBBBFE" w14:textId="77777777" w:rsidTr="00454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4F14F811" w14:textId="77777777" w:rsidR="004542E2" w:rsidRDefault="004542E2" w:rsidP="00EB1EC1"/>
        </w:tc>
        <w:tc>
          <w:tcPr>
            <w:tcW w:w="3060" w:type="dxa"/>
          </w:tcPr>
          <w:p w14:paraId="727D7A1E" w14:textId="77777777" w:rsidR="004542E2" w:rsidRDefault="004542E2" w:rsidP="00EB1EC1">
            <w:pPr>
              <w:cnfStyle w:val="000000100000" w:firstRow="0" w:lastRow="0" w:firstColumn="0" w:lastColumn="0" w:oddVBand="0" w:evenVBand="0" w:oddHBand="1" w:evenHBand="0" w:firstRowFirstColumn="0" w:firstRowLastColumn="0" w:lastRowFirstColumn="0" w:lastRowLastColumn="0"/>
            </w:pPr>
          </w:p>
        </w:tc>
        <w:tc>
          <w:tcPr>
            <w:tcW w:w="2335" w:type="dxa"/>
          </w:tcPr>
          <w:p w14:paraId="52C2C350" w14:textId="77777777" w:rsidR="004542E2" w:rsidRDefault="004542E2" w:rsidP="00EB1EC1">
            <w:pPr>
              <w:cnfStyle w:val="000000100000" w:firstRow="0" w:lastRow="0" w:firstColumn="0" w:lastColumn="0" w:oddVBand="0" w:evenVBand="0" w:oddHBand="1" w:evenHBand="0" w:firstRowFirstColumn="0" w:firstRowLastColumn="0" w:lastRowFirstColumn="0" w:lastRowLastColumn="0"/>
            </w:pPr>
          </w:p>
        </w:tc>
      </w:tr>
      <w:tr w:rsidR="004542E2" w14:paraId="441362A9" w14:textId="77777777" w:rsidTr="004542E2">
        <w:tc>
          <w:tcPr>
            <w:cnfStyle w:val="001000000000" w:firstRow="0" w:lastRow="0" w:firstColumn="1" w:lastColumn="0" w:oddVBand="0" w:evenVBand="0" w:oddHBand="0" w:evenHBand="0" w:firstRowFirstColumn="0" w:firstRowLastColumn="0" w:lastRowFirstColumn="0" w:lastRowLastColumn="0"/>
            <w:tcW w:w="3955" w:type="dxa"/>
          </w:tcPr>
          <w:p w14:paraId="66F7B046" w14:textId="77777777" w:rsidR="004542E2" w:rsidRDefault="004542E2" w:rsidP="00EB1EC1"/>
        </w:tc>
        <w:tc>
          <w:tcPr>
            <w:tcW w:w="3060" w:type="dxa"/>
          </w:tcPr>
          <w:p w14:paraId="473265B1" w14:textId="77777777" w:rsidR="004542E2" w:rsidRDefault="004542E2" w:rsidP="00EB1EC1">
            <w:pPr>
              <w:cnfStyle w:val="000000000000" w:firstRow="0" w:lastRow="0" w:firstColumn="0" w:lastColumn="0" w:oddVBand="0" w:evenVBand="0" w:oddHBand="0" w:evenHBand="0" w:firstRowFirstColumn="0" w:firstRowLastColumn="0" w:lastRowFirstColumn="0" w:lastRowLastColumn="0"/>
            </w:pPr>
          </w:p>
        </w:tc>
        <w:tc>
          <w:tcPr>
            <w:tcW w:w="2335" w:type="dxa"/>
          </w:tcPr>
          <w:p w14:paraId="7373FF3B" w14:textId="77777777" w:rsidR="004542E2" w:rsidRDefault="004542E2" w:rsidP="00EB1EC1">
            <w:pPr>
              <w:cnfStyle w:val="000000000000" w:firstRow="0" w:lastRow="0" w:firstColumn="0" w:lastColumn="0" w:oddVBand="0" w:evenVBand="0" w:oddHBand="0" w:evenHBand="0" w:firstRowFirstColumn="0" w:firstRowLastColumn="0" w:lastRowFirstColumn="0" w:lastRowLastColumn="0"/>
            </w:pPr>
          </w:p>
        </w:tc>
      </w:tr>
    </w:tbl>
    <w:p w14:paraId="7B5B69BA" w14:textId="77777777" w:rsidR="00275AA2" w:rsidRDefault="00275AA2" w:rsidP="00EB1EC1"/>
    <w:p w14:paraId="036254B0" w14:textId="260B7256" w:rsidR="006700BE" w:rsidRDefault="006700BE" w:rsidP="006700BE">
      <w:pPr>
        <w:pStyle w:val="Heading2"/>
      </w:pPr>
      <w:r>
        <w:t>Websites</w:t>
      </w:r>
    </w:p>
    <w:p w14:paraId="629D8AAA" w14:textId="4854557B" w:rsidR="003D413B" w:rsidRDefault="003D413B" w:rsidP="003D413B">
      <w:r>
        <w:t xml:space="preserve">List websites that are related to your work with SNR.  These can include lab, center, </w:t>
      </w:r>
      <w:proofErr w:type="gramStart"/>
      <w:r>
        <w:t>personal</w:t>
      </w:r>
      <w:proofErr w:type="gramEnd"/>
      <w:r>
        <w:t xml:space="preserve">, research projects, etc.  </w:t>
      </w:r>
      <w:proofErr w:type="gramStart"/>
      <w:r>
        <w:t>Websites)</w:t>
      </w:r>
      <w:r w:rsidR="005B2DDC">
        <w:t xml:space="preserve">  Links</w:t>
      </w:r>
      <w:proofErr w:type="gramEnd"/>
      <w:r w:rsidR="005B2DDC">
        <w:t xml:space="preserve"> to your ResearchGate, Linked In or other </w:t>
      </w:r>
      <w:r w:rsidR="00321A4C">
        <w:t>communities are great to add here.</w:t>
      </w:r>
    </w:p>
    <w:tbl>
      <w:tblPr>
        <w:tblStyle w:val="GridTable4-Accent5"/>
        <w:tblW w:w="0" w:type="auto"/>
        <w:tblLook w:val="04A0" w:firstRow="1" w:lastRow="0" w:firstColumn="1" w:lastColumn="0" w:noHBand="0" w:noVBand="1"/>
      </w:tblPr>
      <w:tblGrid>
        <w:gridCol w:w="3116"/>
        <w:gridCol w:w="3117"/>
        <w:gridCol w:w="3117"/>
      </w:tblGrid>
      <w:tr w:rsidR="003D413B" w14:paraId="6E1F01E2" w14:textId="77777777" w:rsidTr="003D4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C229589" w14:textId="01E56BC2" w:rsidR="003D413B" w:rsidRDefault="003D413B" w:rsidP="003D413B">
            <w:r>
              <w:t>Site Title</w:t>
            </w:r>
          </w:p>
        </w:tc>
        <w:tc>
          <w:tcPr>
            <w:tcW w:w="3117" w:type="dxa"/>
          </w:tcPr>
          <w:p w14:paraId="75CF7CC3" w14:textId="59639A63" w:rsidR="003D413B" w:rsidRDefault="003D413B" w:rsidP="003D413B">
            <w:pPr>
              <w:cnfStyle w:val="100000000000" w:firstRow="1" w:lastRow="0" w:firstColumn="0" w:lastColumn="0" w:oddVBand="0" w:evenVBand="0" w:oddHBand="0" w:evenHBand="0" w:firstRowFirstColumn="0" w:firstRowLastColumn="0" w:lastRowFirstColumn="0" w:lastRowLastColumn="0"/>
            </w:pPr>
            <w:r>
              <w:t>Site URL (web address)</w:t>
            </w:r>
          </w:p>
        </w:tc>
        <w:tc>
          <w:tcPr>
            <w:tcW w:w="3117" w:type="dxa"/>
          </w:tcPr>
          <w:p w14:paraId="33F2366F" w14:textId="5D26A88C" w:rsidR="003D413B" w:rsidRDefault="003D413B" w:rsidP="003D413B">
            <w:pPr>
              <w:cnfStyle w:val="100000000000" w:firstRow="1" w:lastRow="0" w:firstColumn="0" w:lastColumn="0" w:oddVBand="0" w:evenVBand="0" w:oddHBand="0" w:evenHBand="0" w:firstRowFirstColumn="0" w:firstRowLastColumn="0" w:lastRowFirstColumn="0" w:lastRowLastColumn="0"/>
            </w:pPr>
            <w:r>
              <w:t>Description (optional)</w:t>
            </w:r>
          </w:p>
        </w:tc>
      </w:tr>
      <w:tr w:rsidR="003D413B" w14:paraId="4E7BD137" w14:textId="77777777" w:rsidTr="003D4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69838D5" w14:textId="77777777" w:rsidR="003D413B" w:rsidRDefault="003D413B" w:rsidP="003D413B"/>
        </w:tc>
        <w:tc>
          <w:tcPr>
            <w:tcW w:w="3117" w:type="dxa"/>
          </w:tcPr>
          <w:p w14:paraId="08C9156E" w14:textId="77777777" w:rsidR="003D413B" w:rsidRDefault="003D413B" w:rsidP="003D413B">
            <w:pPr>
              <w:cnfStyle w:val="000000100000" w:firstRow="0" w:lastRow="0" w:firstColumn="0" w:lastColumn="0" w:oddVBand="0" w:evenVBand="0" w:oddHBand="1" w:evenHBand="0" w:firstRowFirstColumn="0" w:firstRowLastColumn="0" w:lastRowFirstColumn="0" w:lastRowLastColumn="0"/>
            </w:pPr>
          </w:p>
        </w:tc>
        <w:tc>
          <w:tcPr>
            <w:tcW w:w="3117" w:type="dxa"/>
          </w:tcPr>
          <w:p w14:paraId="2547CC78" w14:textId="77777777" w:rsidR="003D413B" w:rsidRDefault="003D413B" w:rsidP="003D413B">
            <w:pPr>
              <w:cnfStyle w:val="000000100000" w:firstRow="0" w:lastRow="0" w:firstColumn="0" w:lastColumn="0" w:oddVBand="0" w:evenVBand="0" w:oddHBand="1" w:evenHBand="0" w:firstRowFirstColumn="0" w:firstRowLastColumn="0" w:lastRowFirstColumn="0" w:lastRowLastColumn="0"/>
            </w:pPr>
          </w:p>
        </w:tc>
      </w:tr>
      <w:tr w:rsidR="003D413B" w14:paraId="3CE13286" w14:textId="77777777" w:rsidTr="003D413B">
        <w:tc>
          <w:tcPr>
            <w:cnfStyle w:val="001000000000" w:firstRow="0" w:lastRow="0" w:firstColumn="1" w:lastColumn="0" w:oddVBand="0" w:evenVBand="0" w:oddHBand="0" w:evenHBand="0" w:firstRowFirstColumn="0" w:firstRowLastColumn="0" w:lastRowFirstColumn="0" w:lastRowLastColumn="0"/>
            <w:tcW w:w="3116" w:type="dxa"/>
          </w:tcPr>
          <w:p w14:paraId="7F15F89A" w14:textId="77777777" w:rsidR="003D413B" w:rsidRDefault="003D413B" w:rsidP="003D413B"/>
        </w:tc>
        <w:tc>
          <w:tcPr>
            <w:tcW w:w="3117" w:type="dxa"/>
          </w:tcPr>
          <w:p w14:paraId="08EF330B" w14:textId="77777777" w:rsidR="003D413B" w:rsidRDefault="003D413B" w:rsidP="003D413B">
            <w:pPr>
              <w:cnfStyle w:val="000000000000" w:firstRow="0" w:lastRow="0" w:firstColumn="0" w:lastColumn="0" w:oddVBand="0" w:evenVBand="0" w:oddHBand="0" w:evenHBand="0" w:firstRowFirstColumn="0" w:firstRowLastColumn="0" w:lastRowFirstColumn="0" w:lastRowLastColumn="0"/>
            </w:pPr>
          </w:p>
        </w:tc>
        <w:tc>
          <w:tcPr>
            <w:tcW w:w="3117" w:type="dxa"/>
          </w:tcPr>
          <w:p w14:paraId="5B85F3A7" w14:textId="77777777" w:rsidR="003D413B" w:rsidRDefault="003D413B" w:rsidP="003D413B">
            <w:pPr>
              <w:cnfStyle w:val="000000000000" w:firstRow="0" w:lastRow="0" w:firstColumn="0" w:lastColumn="0" w:oddVBand="0" w:evenVBand="0" w:oddHBand="0" w:evenHBand="0" w:firstRowFirstColumn="0" w:firstRowLastColumn="0" w:lastRowFirstColumn="0" w:lastRowLastColumn="0"/>
            </w:pPr>
          </w:p>
        </w:tc>
      </w:tr>
      <w:tr w:rsidR="003D413B" w14:paraId="1AA68913" w14:textId="77777777" w:rsidTr="003D4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65C04E4" w14:textId="77777777" w:rsidR="003D413B" w:rsidRDefault="003D413B" w:rsidP="003D413B"/>
        </w:tc>
        <w:tc>
          <w:tcPr>
            <w:tcW w:w="3117" w:type="dxa"/>
          </w:tcPr>
          <w:p w14:paraId="333459DF" w14:textId="77777777" w:rsidR="003D413B" w:rsidRDefault="003D413B" w:rsidP="003D413B">
            <w:pPr>
              <w:cnfStyle w:val="000000100000" w:firstRow="0" w:lastRow="0" w:firstColumn="0" w:lastColumn="0" w:oddVBand="0" w:evenVBand="0" w:oddHBand="1" w:evenHBand="0" w:firstRowFirstColumn="0" w:firstRowLastColumn="0" w:lastRowFirstColumn="0" w:lastRowLastColumn="0"/>
            </w:pPr>
          </w:p>
        </w:tc>
        <w:tc>
          <w:tcPr>
            <w:tcW w:w="3117" w:type="dxa"/>
          </w:tcPr>
          <w:p w14:paraId="7A689EF1" w14:textId="77777777" w:rsidR="003D413B" w:rsidRDefault="003D413B" w:rsidP="003D413B">
            <w:pPr>
              <w:cnfStyle w:val="000000100000" w:firstRow="0" w:lastRow="0" w:firstColumn="0" w:lastColumn="0" w:oddVBand="0" w:evenVBand="0" w:oddHBand="1" w:evenHBand="0" w:firstRowFirstColumn="0" w:firstRowLastColumn="0" w:lastRowFirstColumn="0" w:lastRowLastColumn="0"/>
            </w:pPr>
          </w:p>
        </w:tc>
      </w:tr>
    </w:tbl>
    <w:p w14:paraId="474120B5" w14:textId="77777777" w:rsidR="003D413B" w:rsidRPr="003D413B" w:rsidRDefault="003D413B" w:rsidP="003D413B"/>
    <w:p w14:paraId="51D01398" w14:textId="77777777" w:rsidR="006841EC" w:rsidRPr="006841EC" w:rsidRDefault="006841EC" w:rsidP="006841EC">
      <w:pPr>
        <w:rPr>
          <w:b/>
          <w:sz w:val="40"/>
          <w:szCs w:val="40"/>
        </w:rPr>
      </w:pPr>
      <w:r w:rsidRPr="006841EC">
        <w:rPr>
          <w:b/>
          <w:sz w:val="40"/>
          <w:szCs w:val="40"/>
        </w:rPr>
        <w:t>Starter questions and tips for faculty “My Story” web profile</w:t>
      </w:r>
    </w:p>
    <w:p w14:paraId="368C8C7B" w14:textId="77777777" w:rsidR="006841EC" w:rsidRDefault="006841EC" w:rsidP="006841EC">
      <w:pPr>
        <w:pStyle w:val="Heading2"/>
      </w:pPr>
      <w:r>
        <w:t>Tips</w:t>
      </w:r>
    </w:p>
    <w:p w14:paraId="48F6117E" w14:textId="77777777" w:rsidR="006841EC" w:rsidRPr="008A2515" w:rsidRDefault="006841EC" w:rsidP="006841EC">
      <w:pPr>
        <w:rPr>
          <w:sz w:val="21"/>
          <w:szCs w:val="21"/>
        </w:rPr>
      </w:pPr>
      <w:r w:rsidRPr="008A2515">
        <w:rPr>
          <w:sz w:val="21"/>
          <w:szCs w:val="21"/>
        </w:rPr>
        <w:t>Write it in first person.</w:t>
      </w:r>
    </w:p>
    <w:p w14:paraId="2309DB34" w14:textId="77777777" w:rsidR="006841EC" w:rsidRPr="008A2515" w:rsidRDefault="006841EC" w:rsidP="006841EC">
      <w:pPr>
        <w:rPr>
          <w:sz w:val="21"/>
          <w:szCs w:val="21"/>
        </w:rPr>
      </w:pPr>
      <w:r w:rsidRPr="008A2515">
        <w:rPr>
          <w:sz w:val="21"/>
          <w:szCs w:val="21"/>
        </w:rPr>
        <w:t>Make it personable: Tell it like a story you would share with your child/friend/neighbor.</w:t>
      </w:r>
    </w:p>
    <w:p w14:paraId="4C2B17DB" w14:textId="77777777" w:rsidR="006841EC" w:rsidRPr="008A2515" w:rsidRDefault="006841EC" w:rsidP="006841EC">
      <w:pPr>
        <w:rPr>
          <w:sz w:val="21"/>
          <w:szCs w:val="21"/>
        </w:rPr>
      </w:pPr>
      <w:r w:rsidRPr="008A2515">
        <w:rPr>
          <w:sz w:val="21"/>
          <w:szCs w:val="21"/>
        </w:rPr>
        <w:t>Write in present tense.</w:t>
      </w:r>
    </w:p>
    <w:p w14:paraId="2C3F0EB7" w14:textId="77777777" w:rsidR="006841EC" w:rsidRPr="008A2515" w:rsidRDefault="006841EC" w:rsidP="006841EC">
      <w:pPr>
        <w:rPr>
          <w:sz w:val="21"/>
          <w:szCs w:val="21"/>
        </w:rPr>
      </w:pPr>
      <w:r w:rsidRPr="008A2515">
        <w:rPr>
          <w:sz w:val="21"/>
          <w:szCs w:val="21"/>
        </w:rPr>
        <w:t>Keep it current. Include:</w:t>
      </w:r>
    </w:p>
    <w:p w14:paraId="0A245A60" w14:textId="77777777" w:rsidR="006841EC" w:rsidRPr="008A2515" w:rsidRDefault="006841EC" w:rsidP="006841EC">
      <w:pPr>
        <w:pStyle w:val="ListParagraph"/>
        <w:numPr>
          <w:ilvl w:val="0"/>
          <w:numId w:val="5"/>
        </w:numPr>
        <w:rPr>
          <w:sz w:val="21"/>
          <w:szCs w:val="21"/>
        </w:rPr>
      </w:pPr>
      <w:r w:rsidRPr="008A2515">
        <w:rPr>
          <w:sz w:val="21"/>
          <w:szCs w:val="21"/>
        </w:rPr>
        <w:t xml:space="preserve">Research you do (remember to include </w:t>
      </w:r>
      <w:proofErr w:type="gramStart"/>
      <w:r w:rsidRPr="008A2515">
        <w:rPr>
          <w:sz w:val="21"/>
          <w:szCs w:val="21"/>
        </w:rPr>
        <w:t>the what</w:t>
      </w:r>
      <w:proofErr w:type="gramEnd"/>
      <w:r w:rsidRPr="008A2515">
        <w:rPr>
          <w:sz w:val="21"/>
          <w:szCs w:val="21"/>
        </w:rPr>
        <w:t>, where, when and why)</w:t>
      </w:r>
    </w:p>
    <w:p w14:paraId="2FABCAD3" w14:textId="77777777" w:rsidR="006841EC" w:rsidRPr="008A2515" w:rsidRDefault="006841EC" w:rsidP="006841EC">
      <w:pPr>
        <w:pStyle w:val="ListParagraph"/>
        <w:numPr>
          <w:ilvl w:val="0"/>
          <w:numId w:val="5"/>
        </w:numPr>
        <w:rPr>
          <w:sz w:val="21"/>
          <w:szCs w:val="21"/>
        </w:rPr>
      </w:pPr>
      <w:r w:rsidRPr="008A2515">
        <w:rPr>
          <w:sz w:val="21"/>
          <w:szCs w:val="21"/>
        </w:rPr>
        <w:t>Courses you teach (they no longer automatically update to your profile)</w:t>
      </w:r>
    </w:p>
    <w:p w14:paraId="6C90D219" w14:textId="77777777" w:rsidR="006841EC" w:rsidRPr="008A2515" w:rsidRDefault="006841EC" w:rsidP="006841EC">
      <w:pPr>
        <w:pStyle w:val="ListParagraph"/>
        <w:numPr>
          <w:ilvl w:val="0"/>
          <w:numId w:val="5"/>
        </w:numPr>
        <w:rPr>
          <w:sz w:val="21"/>
          <w:szCs w:val="21"/>
        </w:rPr>
      </w:pPr>
      <w:r w:rsidRPr="008A2515">
        <w:rPr>
          <w:sz w:val="21"/>
          <w:szCs w:val="21"/>
        </w:rPr>
        <w:t>Grants, including how much and from whom (this also no longer will automatically update)</w:t>
      </w:r>
    </w:p>
    <w:p w14:paraId="0AD8F3EF" w14:textId="77777777" w:rsidR="006841EC" w:rsidRPr="008A2515" w:rsidRDefault="006841EC" w:rsidP="006841EC">
      <w:pPr>
        <w:pStyle w:val="ListParagraph"/>
        <w:numPr>
          <w:ilvl w:val="0"/>
          <w:numId w:val="5"/>
        </w:numPr>
        <w:rPr>
          <w:sz w:val="21"/>
          <w:szCs w:val="21"/>
        </w:rPr>
      </w:pPr>
      <w:r w:rsidRPr="008A2515">
        <w:rPr>
          <w:sz w:val="21"/>
          <w:szCs w:val="21"/>
        </w:rPr>
        <w:t>Any interests you’re willing to share so potential students feel they’ve gotten to know a bit about who you are as a person</w:t>
      </w:r>
    </w:p>
    <w:p w14:paraId="4012CC33" w14:textId="0347E3DB" w:rsidR="006841EC" w:rsidRDefault="006841EC" w:rsidP="006841EC">
      <w:pPr>
        <w:rPr>
          <w:sz w:val="21"/>
          <w:szCs w:val="21"/>
        </w:rPr>
      </w:pPr>
      <w:r w:rsidRPr="008A2515">
        <w:rPr>
          <w:sz w:val="21"/>
          <w:szCs w:val="21"/>
        </w:rPr>
        <w:t xml:space="preserve">Provide pictures, charts or graphs to run with your My Story. Remember these should be high-resolution and in focus. If you need a photo cropped or toned, send it to </w:t>
      </w:r>
      <w:r w:rsidR="00321A4C">
        <w:rPr>
          <w:sz w:val="21"/>
          <w:szCs w:val="21"/>
        </w:rPr>
        <w:t xml:space="preserve">Mark Mesarch at </w:t>
      </w:r>
      <w:hyperlink r:id="rId14" w:history="1">
        <w:r w:rsidR="00321A4C" w:rsidRPr="00B32832">
          <w:rPr>
            <w:rStyle w:val="Hyperlink"/>
            <w:sz w:val="21"/>
            <w:szCs w:val="21"/>
          </w:rPr>
          <w:t>snrwebmaster@unl.edu</w:t>
        </w:r>
      </w:hyperlink>
      <w:r w:rsidR="00321A4C">
        <w:rPr>
          <w:sz w:val="21"/>
          <w:szCs w:val="21"/>
        </w:rPr>
        <w:t>. Y</w:t>
      </w:r>
      <w:r>
        <w:rPr>
          <w:sz w:val="21"/>
          <w:szCs w:val="21"/>
        </w:rPr>
        <w:t>ou can schedule a sitting with a professional photographer from University Communications.</w:t>
      </w:r>
    </w:p>
    <w:p w14:paraId="2C309918" w14:textId="77777777" w:rsidR="006841EC" w:rsidRPr="008A2515" w:rsidRDefault="006841EC" w:rsidP="006841EC">
      <w:pPr>
        <w:rPr>
          <w:sz w:val="21"/>
          <w:szCs w:val="21"/>
        </w:rPr>
      </w:pPr>
    </w:p>
    <w:p w14:paraId="5F6DFC04" w14:textId="77777777" w:rsidR="006841EC" w:rsidRDefault="006841EC" w:rsidP="006841EC">
      <w:pPr>
        <w:pStyle w:val="Heading2"/>
      </w:pPr>
      <w:r>
        <w:t>Questions to get you started</w:t>
      </w:r>
    </w:p>
    <w:p w14:paraId="196A1E8A" w14:textId="77777777" w:rsidR="006841EC" w:rsidRPr="00314076" w:rsidRDefault="006841EC" w:rsidP="006841EC">
      <w:pPr>
        <w:pStyle w:val="ListParagraph"/>
        <w:numPr>
          <w:ilvl w:val="0"/>
          <w:numId w:val="6"/>
        </w:numPr>
        <w:spacing w:after="80" w:line="240" w:lineRule="auto"/>
        <w:rPr>
          <w:sz w:val="21"/>
          <w:szCs w:val="21"/>
        </w:rPr>
      </w:pPr>
      <w:r w:rsidRPr="00314076">
        <w:rPr>
          <w:sz w:val="21"/>
          <w:szCs w:val="21"/>
        </w:rPr>
        <w:t>What is your title/position at UNL?</w:t>
      </w:r>
    </w:p>
    <w:p w14:paraId="17225BFE" w14:textId="77777777" w:rsidR="006841EC" w:rsidRPr="00314076" w:rsidRDefault="006841EC" w:rsidP="006841EC">
      <w:pPr>
        <w:pStyle w:val="ListParagraph"/>
        <w:numPr>
          <w:ilvl w:val="0"/>
          <w:numId w:val="6"/>
        </w:numPr>
        <w:spacing w:after="80" w:line="240" w:lineRule="auto"/>
        <w:rPr>
          <w:sz w:val="21"/>
          <w:szCs w:val="21"/>
        </w:rPr>
      </w:pPr>
      <w:r w:rsidRPr="00314076">
        <w:rPr>
          <w:sz w:val="21"/>
          <w:szCs w:val="21"/>
        </w:rPr>
        <w:t>What will you be doing here?</w:t>
      </w:r>
    </w:p>
    <w:p w14:paraId="1C2FDA2B" w14:textId="77777777" w:rsidR="006841EC" w:rsidRPr="00314076" w:rsidRDefault="006841EC" w:rsidP="006841EC">
      <w:pPr>
        <w:pStyle w:val="ListParagraph"/>
        <w:numPr>
          <w:ilvl w:val="0"/>
          <w:numId w:val="6"/>
        </w:numPr>
        <w:spacing w:after="80" w:line="240" w:lineRule="auto"/>
        <w:rPr>
          <w:sz w:val="21"/>
          <w:szCs w:val="21"/>
        </w:rPr>
      </w:pPr>
      <w:r w:rsidRPr="00314076">
        <w:rPr>
          <w:sz w:val="21"/>
          <w:szCs w:val="21"/>
        </w:rPr>
        <w:t>What projects or research are you working on? What</w:t>
      </w:r>
      <w:r>
        <w:rPr>
          <w:sz w:val="21"/>
          <w:szCs w:val="21"/>
        </w:rPr>
        <w:t xml:space="preserve"> questions or issues drive your research and why might these be of interest to students? </w:t>
      </w:r>
      <w:r w:rsidRPr="00314076">
        <w:rPr>
          <w:sz w:val="21"/>
          <w:szCs w:val="21"/>
        </w:rPr>
        <w:t xml:space="preserve"> </w:t>
      </w:r>
    </w:p>
    <w:p w14:paraId="72D1749E" w14:textId="77777777" w:rsidR="006841EC" w:rsidRDefault="006841EC" w:rsidP="006841EC">
      <w:pPr>
        <w:pStyle w:val="ListParagraph"/>
        <w:numPr>
          <w:ilvl w:val="0"/>
          <w:numId w:val="6"/>
        </w:numPr>
        <w:spacing w:after="80" w:line="240" w:lineRule="auto"/>
        <w:rPr>
          <w:sz w:val="21"/>
          <w:szCs w:val="21"/>
        </w:rPr>
      </w:pPr>
      <w:r w:rsidRPr="00314076">
        <w:rPr>
          <w:sz w:val="21"/>
          <w:szCs w:val="21"/>
        </w:rPr>
        <w:t>Why did you pursue your field of study?</w:t>
      </w:r>
    </w:p>
    <w:p w14:paraId="6873B8CC" w14:textId="77777777" w:rsidR="006841EC" w:rsidRPr="00314076" w:rsidRDefault="006841EC" w:rsidP="006841EC">
      <w:pPr>
        <w:pStyle w:val="ListParagraph"/>
        <w:numPr>
          <w:ilvl w:val="0"/>
          <w:numId w:val="6"/>
        </w:numPr>
        <w:spacing w:after="80" w:line="240" w:lineRule="auto"/>
        <w:rPr>
          <w:sz w:val="21"/>
          <w:szCs w:val="21"/>
        </w:rPr>
      </w:pPr>
      <w:r w:rsidRPr="00314076">
        <w:rPr>
          <w:sz w:val="21"/>
          <w:szCs w:val="21"/>
        </w:rPr>
        <w:t>What most excites you about working at UNL?</w:t>
      </w:r>
    </w:p>
    <w:p w14:paraId="3A855D6D" w14:textId="77777777" w:rsidR="006841EC" w:rsidRDefault="006841EC" w:rsidP="006841EC">
      <w:pPr>
        <w:pStyle w:val="ListParagraph"/>
        <w:numPr>
          <w:ilvl w:val="0"/>
          <w:numId w:val="6"/>
        </w:numPr>
        <w:spacing w:after="80" w:line="240" w:lineRule="auto"/>
        <w:rPr>
          <w:sz w:val="21"/>
          <w:szCs w:val="21"/>
        </w:rPr>
      </w:pPr>
      <w:r w:rsidRPr="00314076">
        <w:rPr>
          <w:sz w:val="21"/>
          <w:szCs w:val="21"/>
        </w:rPr>
        <w:t>Provide a little of your history.</w:t>
      </w:r>
    </w:p>
    <w:p w14:paraId="295DE6FB" w14:textId="77777777" w:rsidR="006841EC" w:rsidRPr="00314076" w:rsidRDefault="006841EC" w:rsidP="006841EC">
      <w:pPr>
        <w:spacing w:after="80" w:line="240" w:lineRule="auto"/>
        <w:rPr>
          <w:sz w:val="21"/>
          <w:szCs w:val="21"/>
        </w:rPr>
      </w:pPr>
      <w:r w:rsidRPr="00314076">
        <w:rPr>
          <w:sz w:val="21"/>
          <w:szCs w:val="21"/>
        </w:rPr>
        <w:t>Optional:</w:t>
      </w:r>
    </w:p>
    <w:p w14:paraId="1272F07F" w14:textId="77777777" w:rsidR="006841EC" w:rsidRPr="00314076" w:rsidRDefault="006841EC" w:rsidP="006841EC">
      <w:pPr>
        <w:pStyle w:val="ListParagraph"/>
        <w:numPr>
          <w:ilvl w:val="0"/>
          <w:numId w:val="6"/>
        </w:numPr>
        <w:spacing w:after="80" w:line="240" w:lineRule="auto"/>
        <w:rPr>
          <w:sz w:val="21"/>
          <w:szCs w:val="21"/>
        </w:rPr>
      </w:pPr>
      <w:r w:rsidRPr="00314076">
        <w:rPr>
          <w:sz w:val="21"/>
          <w:szCs w:val="21"/>
        </w:rPr>
        <w:t>What do you do in your free time?</w:t>
      </w:r>
    </w:p>
    <w:p w14:paraId="5E80EC49" w14:textId="77777777" w:rsidR="006841EC" w:rsidRPr="00314076" w:rsidRDefault="006841EC" w:rsidP="006841EC">
      <w:pPr>
        <w:pStyle w:val="ListParagraph"/>
        <w:numPr>
          <w:ilvl w:val="0"/>
          <w:numId w:val="6"/>
        </w:numPr>
        <w:spacing w:after="80" w:line="240" w:lineRule="auto"/>
        <w:rPr>
          <w:sz w:val="21"/>
          <w:szCs w:val="21"/>
        </w:rPr>
      </w:pPr>
      <w:proofErr w:type="gramStart"/>
      <w:r w:rsidRPr="00314076">
        <w:rPr>
          <w:sz w:val="21"/>
          <w:szCs w:val="21"/>
        </w:rPr>
        <w:t>What’s</w:t>
      </w:r>
      <w:proofErr w:type="gramEnd"/>
      <w:r w:rsidRPr="00314076">
        <w:rPr>
          <w:sz w:val="21"/>
          <w:szCs w:val="21"/>
        </w:rPr>
        <w:t xml:space="preserve"> a fun fact that people wouldn’t know about you (have you traveled anywhere exotic? Made it your goal to eat at all “Diners, Driver-Ins and Dives” featured on Food Network?)?</w:t>
      </w:r>
    </w:p>
    <w:p w14:paraId="12F5968C" w14:textId="77777777" w:rsidR="006841EC" w:rsidRDefault="006841EC" w:rsidP="006841EC"/>
    <w:p w14:paraId="729D2D28" w14:textId="77777777" w:rsidR="006841EC" w:rsidRDefault="006841EC" w:rsidP="006841EC">
      <w:pPr>
        <w:pStyle w:val="Heading2"/>
      </w:pPr>
      <w:r>
        <w:t>Some profile examples</w:t>
      </w:r>
    </w:p>
    <w:p w14:paraId="12DA4F7F" w14:textId="77777777" w:rsidR="006841EC" w:rsidRPr="008A2515" w:rsidRDefault="006841EC" w:rsidP="006841EC">
      <w:pPr>
        <w:rPr>
          <w:sz w:val="21"/>
          <w:szCs w:val="21"/>
        </w:rPr>
      </w:pPr>
      <w:r w:rsidRPr="008A2515">
        <w:rPr>
          <w:sz w:val="21"/>
          <w:szCs w:val="21"/>
        </w:rPr>
        <w:t>Profiles can be long or short, can include photos or graphs, pie charts, you name it. Feel free to think creatively about how you’d like to present yourself and your work. These are a few examples for inspiration:</w:t>
      </w:r>
    </w:p>
    <w:p w14:paraId="323EA558" w14:textId="47929E22" w:rsidR="001003AF" w:rsidRDefault="001003AF" w:rsidP="006841EC">
      <w:pPr>
        <w:spacing w:after="120" w:line="240" w:lineRule="auto"/>
        <w:rPr>
          <w:sz w:val="21"/>
          <w:szCs w:val="21"/>
        </w:rPr>
      </w:pPr>
      <w:r>
        <w:rPr>
          <w:sz w:val="21"/>
          <w:szCs w:val="21"/>
        </w:rPr>
        <w:t xml:space="preserve">Andrew Little: </w:t>
      </w:r>
      <w:hyperlink r:id="rId15" w:history="1">
        <w:r w:rsidR="006C08E9" w:rsidRPr="00B32832">
          <w:rPr>
            <w:rStyle w:val="Hyperlink"/>
            <w:sz w:val="21"/>
            <w:szCs w:val="21"/>
          </w:rPr>
          <w:t>http://snr.unl.edu/aboutus/who/people/faculty-member.aspx?pid=2470</w:t>
        </w:r>
      </w:hyperlink>
      <w:r>
        <w:rPr>
          <w:sz w:val="21"/>
          <w:szCs w:val="21"/>
        </w:rPr>
        <w:t xml:space="preserve"> </w:t>
      </w:r>
    </w:p>
    <w:p w14:paraId="39321F7A" w14:textId="43284136" w:rsidR="007520B3" w:rsidRDefault="007520B3" w:rsidP="006841EC">
      <w:pPr>
        <w:spacing w:after="120" w:line="240" w:lineRule="auto"/>
        <w:rPr>
          <w:sz w:val="21"/>
          <w:szCs w:val="21"/>
        </w:rPr>
      </w:pPr>
      <w:r>
        <w:rPr>
          <w:sz w:val="21"/>
          <w:szCs w:val="21"/>
        </w:rPr>
        <w:lastRenderedPageBreak/>
        <w:t xml:space="preserve">Judy Turk: </w:t>
      </w:r>
      <w:hyperlink r:id="rId16" w:history="1">
        <w:r w:rsidR="006C08E9" w:rsidRPr="00B32832">
          <w:rPr>
            <w:rStyle w:val="Hyperlink"/>
            <w:sz w:val="21"/>
            <w:szCs w:val="21"/>
          </w:rPr>
          <w:t>http://snr.unl.edu/aboutus/who/people/faculty-member.aspx?pid=2396</w:t>
        </w:r>
      </w:hyperlink>
      <w:r>
        <w:rPr>
          <w:sz w:val="21"/>
          <w:szCs w:val="21"/>
        </w:rPr>
        <w:t xml:space="preserve"> </w:t>
      </w:r>
    </w:p>
    <w:p w14:paraId="5C286745" w14:textId="3225544A" w:rsidR="006841EC" w:rsidRPr="008A2515" w:rsidRDefault="006841EC" w:rsidP="006841EC">
      <w:pPr>
        <w:spacing w:after="120" w:line="240" w:lineRule="auto"/>
        <w:rPr>
          <w:sz w:val="21"/>
          <w:szCs w:val="21"/>
        </w:rPr>
      </w:pPr>
      <w:r w:rsidRPr="008A2515">
        <w:rPr>
          <w:sz w:val="21"/>
          <w:szCs w:val="21"/>
        </w:rPr>
        <w:t xml:space="preserve">Steve Comfort: </w:t>
      </w:r>
      <w:hyperlink r:id="rId17" w:history="1">
        <w:r w:rsidR="006C08E9" w:rsidRPr="00B32832">
          <w:rPr>
            <w:rStyle w:val="Hyperlink"/>
            <w:sz w:val="21"/>
            <w:szCs w:val="21"/>
          </w:rPr>
          <w:t>http://snr.unl.edu/aboutus/who/people/faculty-member.aspx?pid=21</w:t>
        </w:r>
      </w:hyperlink>
    </w:p>
    <w:p w14:paraId="150E9B62" w14:textId="3153FEB4" w:rsidR="006841EC" w:rsidRPr="008A2515" w:rsidRDefault="006841EC" w:rsidP="006841EC">
      <w:pPr>
        <w:spacing w:after="120" w:line="240" w:lineRule="auto"/>
        <w:rPr>
          <w:sz w:val="21"/>
          <w:szCs w:val="21"/>
        </w:rPr>
      </w:pPr>
      <w:r w:rsidRPr="008A2515">
        <w:rPr>
          <w:sz w:val="21"/>
          <w:szCs w:val="21"/>
        </w:rPr>
        <w:t xml:space="preserve">Mark Burbach: </w:t>
      </w:r>
      <w:hyperlink r:id="rId18" w:history="1">
        <w:r w:rsidR="006C08E9" w:rsidRPr="00B32832">
          <w:rPr>
            <w:rStyle w:val="Hyperlink"/>
            <w:sz w:val="21"/>
            <w:szCs w:val="21"/>
          </w:rPr>
          <w:t>http://snr.unl.edu/aboutus/who/people/faculty-member.aspx?pid=268</w:t>
        </w:r>
      </w:hyperlink>
    </w:p>
    <w:p w14:paraId="6C6BC5DB" w14:textId="786D2778" w:rsidR="006841EC" w:rsidRPr="008A2515" w:rsidRDefault="006841EC" w:rsidP="006841EC">
      <w:pPr>
        <w:spacing w:after="120" w:line="240" w:lineRule="auto"/>
        <w:rPr>
          <w:sz w:val="21"/>
          <w:szCs w:val="21"/>
        </w:rPr>
      </w:pPr>
      <w:r w:rsidRPr="008A2515">
        <w:rPr>
          <w:sz w:val="21"/>
          <w:szCs w:val="21"/>
        </w:rPr>
        <w:t xml:space="preserve">Dennis Ferraro: </w:t>
      </w:r>
      <w:hyperlink r:id="rId19" w:history="1">
        <w:r w:rsidR="006C08E9" w:rsidRPr="00B32832">
          <w:rPr>
            <w:rStyle w:val="Hyperlink"/>
            <w:sz w:val="21"/>
            <w:szCs w:val="21"/>
          </w:rPr>
          <w:t>http://snr.unl.edu/aboutus/who/people/faculty-member.aspx?pid=704</w:t>
        </w:r>
      </w:hyperlink>
    </w:p>
    <w:p w14:paraId="726555DC" w14:textId="792BD7CB" w:rsidR="006841EC" w:rsidRDefault="006841EC" w:rsidP="001003AF">
      <w:pPr>
        <w:spacing w:after="120" w:line="240" w:lineRule="auto"/>
      </w:pPr>
      <w:r w:rsidRPr="008A2515">
        <w:rPr>
          <w:sz w:val="21"/>
          <w:szCs w:val="21"/>
        </w:rPr>
        <w:t xml:space="preserve">Paul Hanson: </w:t>
      </w:r>
      <w:hyperlink r:id="rId20" w:history="1">
        <w:r w:rsidR="00F86809" w:rsidRPr="00B32832">
          <w:rPr>
            <w:rStyle w:val="Hyperlink"/>
            <w:sz w:val="21"/>
            <w:szCs w:val="21"/>
          </w:rPr>
          <w:t>http://snr.unl.edu/aboutus/who/people/faculty-member.aspx?pid=758</w:t>
        </w:r>
      </w:hyperlink>
    </w:p>
    <w:p w14:paraId="70102EB2" w14:textId="77777777" w:rsidR="006700BE" w:rsidRDefault="006700BE" w:rsidP="00491E37"/>
    <w:sectPr w:rsidR="006700BE">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5A611" w14:textId="77777777" w:rsidR="00265079" w:rsidRDefault="00265079" w:rsidP="001D4DD9">
      <w:pPr>
        <w:spacing w:after="0" w:line="240" w:lineRule="auto"/>
      </w:pPr>
      <w:r>
        <w:separator/>
      </w:r>
    </w:p>
  </w:endnote>
  <w:endnote w:type="continuationSeparator" w:id="0">
    <w:p w14:paraId="29AAA381" w14:textId="77777777" w:rsidR="00265079" w:rsidRDefault="00265079" w:rsidP="001D4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AF87" w14:textId="4D17C1DB" w:rsidR="001D4DD9" w:rsidRPr="001D4DD9" w:rsidRDefault="001D4DD9" w:rsidP="00EC3371">
    <w:pPr>
      <w:pStyle w:val="Footer"/>
      <w:jc w:val="right"/>
      <w:rPr>
        <w:sz w:val="16"/>
        <w:szCs w:val="16"/>
      </w:rPr>
    </w:pPr>
    <w:r w:rsidRPr="001D4DD9">
      <w:rPr>
        <w:sz w:val="16"/>
        <w:szCs w:val="16"/>
      </w:rPr>
      <w:fldChar w:fldCharType="begin"/>
    </w:r>
    <w:r w:rsidRPr="001D4DD9">
      <w:rPr>
        <w:sz w:val="16"/>
        <w:szCs w:val="16"/>
      </w:rPr>
      <w:instrText xml:space="preserve"> FILENAME  \p  \* MERGEFORMAT </w:instrText>
    </w:r>
    <w:r w:rsidRPr="001D4DD9">
      <w:rPr>
        <w:sz w:val="16"/>
        <w:szCs w:val="16"/>
      </w:rPr>
      <w:fldChar w:fldCharType="separate"/>
    </w:r>
    <w:r w:rsidR="005A0F16">
      <w:rPr>
        <w:noProof/>
        <w:sz w:val="16"/>
        <w:szCs w:val="16"/>
      </w:rPr>
      <w:t>https://uofnebraska.sharepoint.com/sites/UNL-SNR-SNROffice/Shared Documents/SNR Office/Web Working Documents/Profile Information Request/2026 Version/2026 Faculty Information Request.docx</w:t>
    </w:r>
    <w:r w:rsidRPr="001D4DD9">
      <w:rPr>
        <w:sz w:val="16"/>
        <w:szCs w:val="16"/>
      </w:rPr>
      <w:fldChar w:fldCharType="end"/>
    </w:r>
  </w:p>
  <w:p w14:paraId="292498C0" w14:textId="4ABC6580" w:rsidR="001D4DD9" w:rsidRPr="001D4DD9" w:rsidRDefault="00EC3371" w:rsidP="00EC3371">
    <w:pPr>
      <w:pStyle w:val="Footer"/>
      <w:jc w:val="right"/>
      <w:rPr>
        <w:sz w:val="16"/>
        <w:szCs w:val="16"/>
      </w:rPr>
    </w:pPr>
    <w:r>
      <w:rPr>
        <w:sz w:val="16"/>
        <w:szCs w:val="16"/>
      </w:rPr>
      <w:fldChar w:fldCharType="begin"/>
    </w:r>
    <w:r>
      <w:rPr>
        <w:sz w:val="16"/>
        <w:szCs w:val="16"/>
      </w:rPr>
      <w:instrText xml:space="preserve"> PRINTDATE  \@ "M/d/yyyy h:mm am/pm"  \* MERGEFORMAT </w:instrText>
    </w:r>
    <w:r>
      <w:rPr>
        <w:sz w:val="16"/>
        <w:szCs w:val="16"/>
      </w:rPr>
      <w:fldChar w:fldCharType="separate"/>
    </w:r>
    <w:r w:rsidR="005A0F16">
      <w:rPr>
        <w:noProof/>
        <w:sz w:val="16"/>
        <w:szCs w:val="16"/>
      </w:rPr>
      <w:t>5/27/2026 11:32 AM</w:t>
    </w:r>
    <w:r>
      <w:rPr>
        <w:sz w:val="16"/>
        <w:szCs w:val="16"/>
      </w:rPr>
      <w:fldChar w:fldCharType="end"/>
    </w:r>
  </w:p>
  <w:p w14:paraId="7C04B4E5" w14:textId="77777777" w:rsidR="001D4DD9" w:rsidRDefault="001D4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10A1C" w14:textId="77777777" w:rsidR="00265079" w:rsidRDefault="00265079" w:rsidP="001D4DD9">
      <w:pPr>
        <w:spacing w:after="0" w:line="240" w:lineRule="auto"/>
      </w:pPr>
      <w:r>
        <w:separator/>
      </w:r>
    </w:p>
  </w:footnote>
  <w:footnote w:type="continuationSeparator" w:id="0">
    <w:p w14:paraId="099FEEB3" w14:textId="77777777" w:rsidR="00265079" w:rsidRDefault="00265079" w:rsidP="001D4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0"/>
      </w:rPr>
      <w:id w:val="439570941"/>
      <w:docPartObj>
        <w:docPartGallery w:val="Page Numbers (Top of Page)"/>
        <w:docPartUnique/>
      </w:docPartObj>
    </w:sdtPr>
    <w:sdtEndPr>
      <w:rPr>
        <w:b/>
        <w:bCs/>
        <w:noProof/>
        <w:spacing w:val="0"/>
      </w:rPr>
    </w:sdtEndPr>
    <w:sdtContent>
      <w:p w14:paraId="2EE67C68" w14:textId="45B6C1B4" w:rsidR="001D4DD9" w:rsidRDefault="001D4DD9">
        <w:pPr>
          <w:pStyle w:val="Header"/>
          <w:pBdr>
            <w:bottom w:val="single" w:sz="4" w:space="1" w:color="D9D9D9" w:themeColor="background1" w:themeShade="D9"/>
          </w:pBdr>
          <w:jc w:val="right"/>
          <w:rPr>
            <w:b/>
            <w:bCs/>
          </w:rPr>
        </w:pPr>
        <w:r w:rsidRPr="00945E6A">
          <w:rPr>
            <w:spacing w:val="60"/>
          </w:rPr>
          <w:t>Page</w:t>
        </w:r>
        <w:r>
          <w:t xml:space="preserve"> | </w:t>
        </w:r>
        <w:r>
          <w:fldChar w:fldCharType="begin"/>
        </w:r>
        <w:r>
          <w:instrText xml:space="preserve"> PAGE   \* MERGEFORMAT </w:instrText>
        </w:r>
        <w:r>
          <w:fldChar w:fldCharType="separate"/>
        </w:r>
        <w:r w:rsidR="003F75BF" w:rsidRPr="003F75BF">
          <w:rPr>
            <w:b/>
            <w:bCs/>
            <w:noProof/>
          </w:rPr>
          <w:t>4</w:t>
        </w:r>
        <w:r>
          <w:rPr>
            <w:b/>
            <w:bCs/>
            <w:noProof/>
          </w:rPr>
          <w:fldChar w:fldCharType="end"/>
        </w:r>
      </w:p>
    </w:sdtContent>
  </w:sdt>
  <w:p w14:paraId="5B3F5C39" w14:textId="77777777" w:rsidR="001D4DD9" w:rsidRDefault="001D4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7558"/>
    <w:multiLevelType w:val="multilevel"/>
    <w:tmpl w:val="E7AEB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C0E60"/>
    <w:multiLevelType w:val="hybridMultilevel"/>
    <w:tmpl w:val="61DE1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2312DF"/>
    <w:multiLevelType w:val="hybridMultilevel"/>
    <w:tmpl w:val="6FD22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033D2D"/>
    <w:multiLevelType w:val="hybridMultilevel"/>
    <w:tmpl w:val="5890F4A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3C1939D1"/>
    <w:multiLevelType w:val="hybridMultilevel"/>
    <w:tmpl w:val="198A1520"/>
    <w:lvl w:ilvl="0" w:tplc="BA422B0E">
      <w:start w:val="1"/>
      <w:numFmt w:val="bullet"/>
      <w:lvlText w:val=""/>
      <w:lvlJc w:val="left"/>
      <w:pPr>
        <w:ind w:left="720" w:hanging="360"/>
      </w:pPr>
      <w:rPr>
        <w:rFonts w:ascii="Symbol" w:hAnsi="Symbol" w:hint="default"/>
      </w:rPr>
    </w:lvl>
    <w:lvl w:ilvl="1" w:tplc="190AD7EC">
      <w:start w:val="1"/>
      <w:numFmt w:val="bullet"/>
      <w:lvlText w:val="o"/>
      <w:lvlJc w:val="left"/>
      <w:pPr>
        <w:ind w:left="1440" w:hanging="360"/>
      </w:pPr>
      <w:rPr>
        <w:rFonts w:ascii="Courier New" w:hAnsi="Courier New" w:hint="default"/>
      </w:rPr>
    </w:lvl>
    <w:lvl w:ilvl="2" w:tplc="2084C09C">
      <w:start w:val="1"/>
      <w:numFmt w:val="bullet"/>
      <w:lvlText w:val=""/>
      <w:lvlJc w:val="left"/>
      <w:pPr>
        <w:ind w:left="2160" w:hanging="360"/>
      </w:pPr>
      <w:rPr>
        <w:rFonts w:ascii="Wingdings" w:hAnsi="Wingdings" w:hint="default"/>
      </w:rPr>
    </w:lvl>
    <w:lvl w:ilvl="3" w:tplc="9A1E1BA6">
      <w:start w:val="1"/>
      <w:numFmt w:val="bullet"/>
      <w:lvlText w:val=""/>
      <w:lvlJc w:val="left"/>
      <w:pPr>
        <w:ind w:left="2880" w:hanging="360"/>
      </w:pPr>
      <w:rPr>
        <w:rFonts w:ascii="Symbol" w:hAnsi="Symbol" w:hint="default"/>
      </w:rPr>
    </w:lvl>
    <w:lvl w:ilvl="4" w:tplc="34BEA5B0">
      <w:start w:val="1"/>
      <w:numFmt w:val="bullet"/>
      <w:lvlText w:val="o"/>
      <w:lvlJc w:val="left"/>
      <w:pPr>
        <w:ind w:left="3600" w:hanging="360"/>
      </w:pPr>
      <w:rPr>
        <w:rFonts w:ascii="Courier New" w:hAnsi="Courier New" w:hint="default"/>
      </w:rPr>
    </w:lvl>
    <w:lvl w:ilvl="5" w:tplc="00D8DA36">
      <w:start w:val="1"/>
      <w:numFmt w:val="bullet"/>
      <w:lvlText w:val=""/>
      <w:lvlJc w:val="left"/>
      <w:pPr>
        <w:ind w:left="4320" w:hanging="360"/>
      </w:pPr>
      <w:rPr>
        <w:rFonts w:ascii="Wingdings" w:hAnsi="Wingdings" w:hint="default"/>
      </w:rPr>
    </w:lvl>
    <w:lvl w:ilvl="6" w:tplc="00762D6C">
      <w:start w:val="1"/>
      <w:numFmt w:val="bullet"/>
      <w:lvlText w:val=""/>
      <w:lvlJc w:val="left"/>
      <w:pPr>
        <w:ind w:left="5040" w:hanging="360"/>
      </w:pPr>
      <w:rPr>
        <w:rFonts w:ascii="Symbol" w:hAnsi="Symbol" w:hint="default"/>
      </w:rPr>
    </w:lvl>
    <w:lvl w:ilvl="7" w:tplc="F60A9862">
      <w:start w:val="1"/>
      <w:numFmt w:val="bullet"/>
      <w:lvlText w:val="o"/>
      <w:lvlJc w:val="left"/>
      <w:pPr>
        <w:ind w:left="5760" w:hanging="360"/>
      </w:pPr>
      <w:rPr>
        <w:rFonts w:ascii="Courier New" w:hAnsi="Courier New" w:hint="default"/>
      </w:rPr>
    </w:lvl>
    <w:lvl w:ilvl="8" w:tplc="7AC8D71E">
      <w:start w:val="1"/>
      <w:numFmt w:val="bullet"/>
      <w:lvlText w:val=""/>
      <w:lvlJc w:val="left"/>
      <w:pPr>
        <w:ind w:left="6480" w:hanging="360"/>
      </w:pPr>
      <w:rPr>
        <w:rFonts w:ascii="Wingdings" w:hAnsi="Wingdings" w:hint="default"/>
      </w:rPr>
    </w:lvl>
  </w:abstractNum>
  <w:abstractNum w:abstractNumId="5" w15:restartNumberingAfterBreak="0">
    <w:nsid w:val="479F7563"/>
    <w:multiLevelType w:val="hybridMultilevel"/>
    <w:tmpl w:val="85CC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1D4C15"/>
    <w:multiLevelType w:val="multilevel"/>
    <w:tmpl w:val="30689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880236">
    <w:abstractNumId w:val="4"/>
  </w:num>
  <w:num w:numId="2" w16cid:durableId="1429347250">
    <w:abstractNumId w:val="2"/>
  </w:num>
  <w:num w:numId="3" w16cid:durableId="420612226">
    <w:abstractNumId w:val="0"/>
  </w:num>
  <w:num w:numId="4" w16cid:durableId="1081638389">
    <w:abstractNumId w:val="6"/>
  </w:num>
  <w:num w:numId="5" w16cid:durableId="409691032">
    <w:abstractNumId w:val="1"/>
  </w:num>
  <w:num w:numId="6" w16cid:durableId="538472290">
    <w:abstractNumId w:val="5"/>
  </w:num>
  <w:num w:numId="7" w16cid:durableId="763526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EEC"/>
    <w:rsid w:val="000044B7"/>
    <w:rsid w:val="000740CF"/>
    <w:rsid w:val="000A0592"/>
    <w:rsid w:val="000A7617"/>
    <w:rsid w:val="001003AF"/>
    <w:rsid w:val="001B4781"/>
    <w:rsid w:val="001D3C83"/>
    <w:rsid w:val="001D4DD9"/>
    <w:rsid w:val="0021030A"/>
    <w:rsid w:val="00262245"/>
    <w:rsid w:val="00265079"/>
    <w:rsid w:val="00275AA2"/>
    <w:rsid w:val="002A3903"/>
    <w:rsid w:val="002A5004"/>
    <w:rsid w:val="002D2BFE"/>
    <w:rsid w:val="00321A4C"/>
    <w:rsid w:val="003521BD"/>
    <w:rsid w:val="003A374B"/>
    <w:rsid w:val="003D096D"/>
    <w:rsid w:val="003D413B"/>
    <w:rsid w:val="003F75BF"/>
    <w:rsid w:val="00406695"/>
    <w:rsid w:val="004542E2"/>
    <w:rsid w:val="00470EF8"/>
    <w:rsid w:val="00476755"/>
    <w:rsid w:val="00491E37"/>
    <w:rsid w:val="00497EEC"/>
    <w:rsid w:val="00553E4A"/>
    <w:rsid w:val="005A0F16"/>
    <w:rsid w:val="005A4230"/>
    <w:rsid w:val="005B2DDC"/>
    <w:rsid w:val="005E027A"/>
    <w:rsid w:val="005E32C0"/>
    <w:rsid w:val="0066325C"/>
    <w:rsid w:val="006700BE"/>
    <w:rsid w:val="00676F27"/>
    <w:rsid w:val="006841EC"/>
    <w:rsid w:val="00692A8D"/>
    <w:rsid w:val="006A39A5"/>
    <w:rsid w:val="006A7022"/>
    <w:rsid w:val="006B6E27"/>
    <w:rsid w:val="006C08E9"/>
    <w:rsid w:val="006D0545"/>
    <w:rsid w:val="006F0C1B"/>
    <w:rsid w:val="007049CE"/>
    <w:rsid w:val="0070789F"/>
    <w:rsid w:val="007520B3"/>
    <w:rsid w:val="00791C61"/>
    <w:rsid w:val="007C076C"/>
    <w:rsid w:val="007C4D0A"/>
    <w:rsid w:val="007D1DE2"/>
    <w:rsid w:val="007D4135"/>
    <w:rsid w:val="00826EC0"/>
    <w:rsid w:val="00833D4F"/>
    <w:rsid w:val="008C4853"/>
    <w:rsid w:val="008D3E98"/>
    <w:rsid w:val="00945E6A"/>
    <w:rsid w:val="00955590"/>
    <w:rsid w:val="00977B6B"/>
    <w:rsid w:val="0098640F"/>
    <w:rsid w:val="009D4205"/>
    <w:rsid w:val="009D57BC"/>
    <w:rsid w:val="00A52BF1"/>
    <w:rsid w:val="00A564D8"/>
    <w:rsid w:val="00A67D4B"/>
    <w:rsid w:val="00A76ED5"/>
    <w:rsid w:val="00A97FF0"/>
    <w:rsid w:val="00AA518D"/>
    <w:rsid w:val="00AE7494"/>
    <w:rsid w:val="00C279C1"/>
    <w:rsid w:val="00C36122"/>
    <w:rsid w:val="00C65F0C"/>
    <w:rsid w:val="00C7434D"/>
    <w:rsid w:val="00CB409F"/>
    <w:rsid w:val="00CF7A50"/>
    <w:rsid w:val="00D05365"/>
    <w:rsid w:val="00D53053"/>
    <w:rsid w:val="00D623D9"/>
    <w:rsid w:val="00D6423C"/>
    <w:rsid w:val="00D84756"/>
    <w:rsid w:val="00DA60CC"/>
    <w:rsid w:val="00E0172F"/>
    <w:rsid w:val="00E031FB"/>
    <w:rsid w:val="00EA7ED0"/>
    <w:rsid w:val="00EB1EC1"/>
    <w:rsid w:val="00EC3371"/>
    <w:rsid w:val="00F36D47"/>
    <w:rsid w:val="00F4695D"/>
    <w:rsid w:val="00F86809"/>
    <w:rsid w:val="00F92082"/>
    <w:rsid w:val="00F96D27"/>
    <w:rsid w:val="00FB1D9C"/>
    <w:rsid w:val="045E9D5D"/>
    <w:rsid w:val="069B7437"/>
    <w:rsid w:val="0DA69446"/>
    <w:rsid w:val="167B806D"/>
    <w:rsid w:val="34B2C0FC"/>
    <w:rsid w:val="37550020"/>
    <w:rsid w:val="382FEC15"/>
    <w:rsid w:val="4057B9BB"/>
    <w:rsid w:val="409C6CFA"/>
    <w:rsid w:val="41D1F33C"/>
    <w:rsid w:val="442380DB"/>
    <w:rsid w:val="44EF5ADE"/>
    <w:rsid w:val="46E29584"/>
    <w:rsid w:val="492449EF"/>
    <w:rsid w:val="4A0B640E"/>
    <w:rsid w:val="4E5706F2"/>
    <w:rsid w:val="53AC8282"/>
    <w:rsid w:val="54EFD5DE"/>
    <w:rsid w:val="581204FC"/>
    <w:rsid w:val="5A1D1F91"/>
    <w:rsid w:val="5AA3A821"/>
    <w:rsid w:val="5B0C43C0"/>
    <w:rsid w:val="67310F0E"/>
    <w:rsid w:val="67421D4E"/>
    <w:rsid w:val="67D3C646"/>
    <w:rsid w:val="683EB9BD"/>
    <w:rsid w:val="6E2CD3B0"/>
    <w:rsid w:val="6F03F378"/>
    <w:rsid w:val="725EB172"/>
    <w:rsid w:val="7D0C3595"/>
    <w:rsid w:val="7D631F30"/>
    <w:rsid w:val="7EFC5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6F806"/>
  <w15:chartTrackingRefBased/>
  <w15:docId w15:val="{872EA631-B1B1-41EC-B294-5E45E31F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0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05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D09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D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DD9"/>
  </w:style>
  <w:style w:type="paragraph" w:styleId="Footer">
    <w:name w:val="footer"/>
    <w:basedOn w:val="Normal"/>
    <w:link w:val="FooterChar"/>
    <w:uiPriority w:val="99"/>
    <w:unhideWhenUsed/>
    <w:rsid w:val="001D4D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DD9"/>
  </w:style>
  <w:style w:type="paragraph" w:customStyle="1" w:styleId="Default">
    <w:name w:val="Default"/>
    <w:rsid w:val="00491E37"/>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DA60C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6D0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D0545"/>
    <w:rPr>
      <w:rFonts w:asciiTheme="majorHAnsi" w:eastAsiaTheme="majorEastAsia" w:hAnsiTheme="majorHAnsi" w:cstheme="majorBidi"/>
      <w:color w:val="2E74B5" w:themeColor="accent1" w:themeShade="BF"/>
      <w:sz w:val="26"/>
      <w:szCs w:val="26"/>
    </w:rPr>
  </w:style>
  <w:style w:type="table" w:styleId="GridTable4-Accent5">
    <w:name w:val="Grid Table 4 Accent 5"/>
    <w:basedOn w:val="TableNormal"/>
    <w:uiPriority w:val="49"/>
    <w:rsid w:val="002A390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262245"/>
    <w:rPr>
      <w:color w:val="0563C1" w:themeColor="hyperlink"/>
      <w:u w:val="single"/>
    </w:rPr>
  </w:style>
  <w:style w:type="character" w:styleId="CommentReference">
    <w:name w:val="annotation reference"/>
    <w:basedOn w:val="DefaultParagraphFont"/>
    <w:uiPriority w:val="99"/>
    <w:semiHidden/>
    <w:unhideWhenUsed/>
    <w:rsid w:val="00262245"/>
    <w:rPr>
      <w:sz w:val="16"/>
      <w:szCs w:val="16"/>
    </w:rPr>
  </w:style>
  <w:style w:type="paragraph" w:styleId="CommentText">
    <w:name w:val="annotation text"/>
    <w:basedOn w:val="Normal"/>
    <w:link w:val="CommentTextChar"/>
    <w:uiPriority w:val="99"/>
    <w:semiHidden/>
    <w:unhideWhenUsed/>
    <w:rsid w:val="00262245"/>
    <w:pPr>
      <w:spacing w:line="240" w:lineRule="auto"/>
    </w:pPr>
    <w:rPr>
      <w:sz w:val="20"/>
      <w:szCs w:val="20"/>
    </w:rPr>
  </w:style>
  <w:style w:type="character" w:customStyle="1" w:styleId="CommentTextChar">
    <w:name w:val="Comment Text Char"/>
    <w:basedOn w:val="DefaultParagraphFont"/>
    <w:link w:val="CommentText"/>
    <w:uiPriority w:val="99"/>
    <w:semiHidden/>
    <w:rsid w:val="00262245"/>
    <w:rPr>
      <w:sz w:val="20"/>
      <w:szCs w:val="20"/>
    </w:rPr>
  </w:style>
  <w:style w:type="paragraph" w:styleId="CommentSubject">
    <w:name w:val="annotation subject"/>
    <w:basedOn w:val="CommentText"/>
    <w:next w:val="CommentText"/>
    <w:link w:val="CommentSubjectChar"/>
    <w:uiPriority w:val="99"/>
    <w:semiHidden/>
    <w:unhideWhenUsed/>
    <w:rsid w:val="00262245"/>
    <w:rPr>
      <w:b/>
      <w:bCs/>
    </w:rPr>
  </w:style>
  <w:style w:type="character" w:customStyle="1" w:styleId="CommentSubjectChar">
    <w:name w:val="Comment Subject Char"/>
    <w:basedOn w:val="CommentTextChar"/>
    <w:link w:val="CommentSubject"/>
    <w:uiPriority w:val="99"/>
    <w:semiHidden/>
    <w:rsid w:val="00262245"/>
    <w:rPr>
      <w:b/>
      <w:bCs/>
      <w:sz w:val="20"/>
      <w:szCs w:val="20"/>
    </w:rPr>
  </w:style>
  <w:style w:type="paragraph" w:styleId="BalloonText">
    <w:name w:val="Balloon Text"/>
    <w:basedOn w:val="Normal"/>
    <w:link w:val="BalloonTextChar"/>
    <w:uiPriority w:val="99"/>
    <w:semiHidden/>
    <w:unhideWhenUsed/>
    <w:rsid w:val="002622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245"/>
    <w:rPr>
      <w:rFonts w:ascii="Segoe UI" w:hAnsi="Segoe UI" w:cs="Segoe UI"/>
      <w:sz w:val="18"/>
      <w:szCs w:val="18"/>
    </w:rPr>
  </w:style>
  <w:style w:type="paragraph" w:styleId="ListParagraph">
    <w:name w:val="List Paragraph"/>
    <w:basedOn w:val="Normal"/>
    <w:uiPriority w:val="34"/>
    <w:qFormat/>
    <w:rsid w:val="003D096D"/>
    <w:pPr>
      <w:ind w:left="720"/>
      <w:contextualSpacing/>
    </w:pPr>
  </w:style>
  <w:style w:type="character" w:customStyle="1" w:styleId="Heading3Char">
    <w:name w:val="Heading 3 Char"/>
    <w:basedOn w:val="DefaultParagraphFont"/>
    <w:link w:val="Heading3"/>
    <w:uiPriority w:val="9"/>
    <w:semiHidden/>
    <w:rsid w:val="003D096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39531">
      <w:bodyDiv w:val="1"/>
      <w:marLeft w:val="0"/>
      <w:marRight w:val="0"/>
      <w:marTop w:val="0"/>
      <w:marBottom w:val="0"/>
      <w:divBdr>
        <w:top w:val="none" w:sz="0" w:space="0" w:color="auto"/>
        <w:left w:val="none" w:sz="0" w:space="0" w:color="auto"/>
        <w:bottom w:val="none" w:sz="0" w:space="0" w:color="auto"/>
        <w:right w:val="none" w:sz="0" w:space="0" w:color="auto"/>
      </w:divBdr>
    </w:div>
    <w:div w:id="1676149813">
      <w:bodyDiv w:val="1"/>
      <w:marLeft w:val="0"/>
      <w:marRight w:val="0"/>
      <w:marTop w:val="0"/>
      <w:marBottom w:val="0"/>
      <w:divBdr>
        <w:top w:val="none" w:sz="0" w:space="0" w:color="auto"/>
        <w:left w:val="none" w:sz="0" w:space="0" w:color="auto"/>
        <w:bottom w:val="none" w:sz="0" w:space="0" w:color="auto"/>
        <w:right w:val="none" w:sz="0" w:space="0" w:color="auto"/>
      </w:divBdr>
      <w:divsChild>
        <w:div w:id="940066066">
          <w:marLeft w:val="0"/>
          <w:marRight w:val="0"/>
          <w:marTop w:val="0"/>
          <w:marBottom w:val="0"/>
          <w:divBdr>
            <w:top w:val="none" w:sz="0" w:space="0" w:color="auto"/>
            <w:left w:val="none" w:sz="0" w:space="0" w:color="auto"/>
            <w:bottom w:val="none" w:sz="0" w:space="0" w:color="auto"/>
            <w:right w:val="none" w:sz="0" w:space="0" w:color="auto"/>
          </w:divBdr>
          <w:divsChild>
            <w:div w:id="808206145">
              <w:marLeft w:val="0"/>
              <w:marRight w:val="0"/>
              <w:marTop w:val="0"/>
              <w:marBottom w:val="0"/>
              <w:divBdr>
                <w:top w:val="none" w:sz="0" w:space="0" w:color="auto"/>
                <w:left w:val="none" w:sz="0" w:space="0" w:color="auto"/>
                <w:bottom w:val="none" w:sz="0" w:space="0" w:color="auto"/>
                <w:right w:val="none" w:sz="0" w:space="0" w:color="auto"/>
              </w:divBdr>
              <w:divsChild>
                <w:div w:id="2050760183">
                  <w:marLeft w:val="0"/>
                  <w:marRight w:val="0"/>
                  <w:marTop w:val="0"/>
                  <w:marBottom w:val="0"/>
                  <w:divBdr>
                    <w:top w:val="none" w:sz="0" w:space="0" w:color="auto"/>
                    <w:left w:val="none" w:sz="0" w:space="0" w:color="auto"/>
                    <w:bottom w:val="none" w:sz="0" w:space="0" w:color="auto"/>
                    <w:right w:val="none" w:sz="0" w:space="0" w:color="auto"/>
                  </w:divBdr>
                  <w:divsChild>
                    <w:div w:id="1774133840">
                      <w:marLeft w:val="5"/>
                      <w:marRight w:val="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832522">
      <w:bodyDiv w:val="1"/>
      <w:marLeft w:val="0"/>
      <w:marRight w:val="0"/>
      <w:marTop w:val="0"/>
      <w:marBottom w:val="0"/>
      <w:divBdr>
        <w:top w:val="none" w:sz="0" w:space="0" w:color="auto"/>
        <w:left w:val="none" w:sz="0" w:space="0" w:color="auto"/>
        <w:bottom w:val="none" w:sz="0" w:space="0" w:color="auto"/>
        <w:right w:val="none" w:sz="0" w:space="0" w:color="auto"/>
      </w:divBdr>
      <w:divsChild>
        <w:div w:id="127624922">
          <w:marLeft w:val="0"/>
          <w:marRight w:val="0"/>
          <w:marTop w:val="0"/>
          <w:marBottom w:val="0"/>
          <w:divBdr>
            <w:top w:val="none" w:sz="0" w:space="0" w:color="auto"/>
            <w:left w:val="none" w:sz="0" w:space="0" w:color="auto"/>
            <w:bottom w:val="none" w:sz="0" w:space="0" w:color="auto"/>
            <w:right w:val="none" w:sz="0" w:space="0" w:color="auto"/>
          </w:divBdr>
        </w:div>
        <w:div w:id="1365668672">
          <w:marLeft w:val="0"/>
          <w:marRight w:val="0"/>
          <w:marTop w:val="0"/>
          <w:marBottom w:val="0"/>
          <w:divBdr>
            <w:top w:val="none" w:sz="0" w:space="0" w:color="auto"/>
            <w:left w:val="none" w:sz="0" w:space="0" w:color="auto"/>
            <w:bottom w:val="none" w:sz="0" w:space="0" w:color="auto"/>
            <w:right w:val="none" w:sz="0" w:space="0" w:color="auto"/>
          </w:divBdr>
        </w:div>
        <w:div w:id="1398087068">
          <w:marLeft w:val="0"/>
          <w:marRight w:val="0"/>
          <w:marTop w:val="0"/>
          <w:marBottom w:val="0"/>
          <w:divBdr>
            <w:top w:val="none" w:sz="0" w:space="0" w:color="auto"/>
            <w:left w:val="none" w:sz="0" w:space="0" w:color="auto"/>
            <w:bottom w:val="none" w:sz="0" w:space="0" w:color="auto"/>
            <w:right w:val="none" w:sz="0" w:space="0" w:color="auto"/>
          </w:divBdr>
        </w:div>
        <w:div w:id="1629315251">
          <w:marLeft w:val="0"/>
          <w:marRight w:val="0"/>
          <w:marTop w:val="0"/>
          <w:marBottom w:val="0"/>
          <w:divBdr>
            <w:top w:val="none" w:sz="0" w:space="0" w:color="auto"/>
            <w:left w:val="none" w:sz="0" w:space="0" w:color="auto"/>
            <w:bottom w:val="none" w:sz="0" w:space="0" w:color="auto"/>
            <w:right w:val="none" w:sz="0" w:space="0" w:color="auto"/>
          </w:divBdr>
        </w:div>
        <w:div w:id="1898778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greif2@unl.edu" TargetMode="External"/><Relationship Id="rId18" Type="http://schemas.openxmlformats.org/officeDocument/2006/relationships/hyperlink" Target="http://snr.unl.edu/aboutus/who/people/faculty-member.aspx?pid=268"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nebraskamaps.unl.edu/" TargetMode="External"/><Relationship Id="rId17" Type="http://schemas.openxmlformats.org/officeDocument/2006/relationships/hyperlink" Target="http://snr.unl.edu/aboutus/who/people/faculty-member.aspx?pid=21" TargetMode="External"/><Relationship Id="rId2" Type="http://schemas.openxmlformats.org/officeDocument/2006/relationships/customXml" Target="../customXml/item2.xml"/><Relationship Id="rId16" Type="http://schemas.openxmlformats.org/officeDocument/2006/relationships/hyperlink" Target="http://snr.unl.edu/aboutus/who/people/faculty-member.aspx?pid=2396" TargetMode="External"/><Relationship Id="rId20" Type="http://schemas.openxmlformats.org/officeDocument/2006/relationships/hyperlink" Target="http://snr.unl.edu/aboutus/who/people/faculty-member.aspx?pid=75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nr.unl.edu/aboutus/who/people/directory.aspx"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nr.unl.edu/aboutus/who/people/faculty-member.aspx?pid=2470" TargetMode="External"/><Relationship Id="rId23" Type="http://schemas.openxmlformats.org/officeDocument/2006/relationships/fontTable" Target="fontTable.xml"/><Relationship Id="rId10" Type="http://schemas.openxmlformats.org/officeDocument/2006/relationships/hyperlink" Target="https://snr.unl.edu/aboutus/what/affiliations.aspx" TargetMode="External"/><Relationship Id="rId19" Type="http://schemas.openxmlformats.org/officeDocument/2006/relationships/hyperlink" Target="http://snr.unl.edu/aboutus/who/people/faculty-member.aspx?pid=70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nrwebmaster@unl.edu"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esarch1\Documents\Custom%20Office%20Templates\New%20Word%20Document%20with%20Footer%20and%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3bb9d6-e0d5-47f0-83b6-bf402b0b89e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D636FDB8C3CA47AB2CA28059B36041" ma:contentTypeVersion="18" ma:contentTypeDescription="Create a new document." ma:contentTypeScope="" ma:versionID="06907dd5215ffa82e53a00cfbe15497d">
  <xsd:schema xmlns:xsd="http://www.w3.org/2001/XMLSchema" xmlns:xs="http://www.w3.org/2001/XMLSchema" xmlns:p="http://schemas.microsoft.com/office/2006/metadata/properties" xmlns:ns2="3f3bb9d6-e0d5-47f0-83b6-bf402b0b89e6" targetNamespace="http://schemas.microsoft.com/office/2006/metadata/properties" ma:root="true" ma:fieldsID="8ee2eb146e3e2e7cbcbdaa33ea9d98d7" ns2:_="">
    <xsd:import namespace="3f3bb9d6-e0d5-47f0-83b6-bf402b0b89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bb9d6-e0d5-47f0-83b6-bf402b0b89e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Location" ma:index="11" nillable="true" ma:displayName="Location" ma:description="" ma:internalName="MediaServiceLocatio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EF9967-2B79-4AAF-BF3E-C461093E9ACE}">
  <ds:schemaRefs>
    <ds:schemaRef ds:uri="http://schemas.microsoft.com/office/2006/metadata/properties"/>
    <ds:schemaRef ds:uri="http://schemas.microsoft.com/office/infopath/2007/PartnerControls"/>
    <ds:schemaRef ds:uri="3f3bb9d6-e0d5-47f0-83b6-bf402b0b89e6"/>
  </ds:schemaRefs>
</ds:datastoreItem>
</file>

<file path=customXml/itemProps2.xml><?xml version="1.0" encoding="utf-8"?>
<ds:datastoreItem xmlns:ds="http://schemas.openxmlformats.org/officeDocument/2006/customXml" ds:itemID="{46F9E35F-DE4F-49C8-B125-1DA416FC4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bb9d6-e0d5-47f0-83b6-bf402b0b8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BF1035-BF29-4F14-9820-CA604CBC96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Word Document with Footer and Page Number.dotx</Template>
  <TotalTime>3</TotalTime>
  <Pages>7</Pages>
  <Words>1467</Words>
  <Characters>8362</Characters>
  <Application>Microsoft Office Word</Application>
  <DocSecurity>0</DocSecurity>
  <Lines>69</Lines>
  <Paragraphs>19</Paragraphs>
  <ScaleCrop>false</ScaleCrop>
  <Company/>
  <LinksUpToDate>false</LinksUpToDate>
  <CharactersWithSpaces>9810</CharactersWithSpaces>
  <SharedDoc>false</SharedDoc>
  <HLinks>
    <vt:vector size="66" baseType="variant">
      <vt:variant>
        <vt:i4>1638475</vt:i4>
      </vt:variant>
      <vt:variant>
        <vt:i4>30</vt:i4>
      </vt:variant>
      <vt:variant>
        <vt:i4>0</vt:i4>
      </vt:variant>
      <vt:variant>
        <vt:i4>5</vt:i4>
      </vt:variant>
      <vt:variant>
        <vt:lpwstr>http://snr.unl.edu/aboutus/who/people/faculty-member.aspx?pid=758</vt:lpwstr>
      </vt:variant>
      <vt:variant>
        <vt:lpwstr/>
      </vt:variant>
      <vt:variant>
        <vt:i4>1835083</vt:i4>
      </vt:variant>
      <vt:variant>
        <vt:i4>27</vt:i4>
      </vt:variant>
      <vt:variant>
        <vt:i4>0</vt:i4>
      </vt:variant>
      <vt:variant>
        <vt:i4>5</vt:i4>
      </vt:variant>
      <vt:variant>
        <vt:lpwstr>http://snr.unl.edu/aboutus/who/people/faculty-member.aspx?pid=704</vt:lpwstr>
      </vt:variant>
      <vt:variant>
        <vt:lpwstr/>
      </vt:variant>
      <vt:variant>
        <vt:i4>1704014</vt:i4>
      </vt:variant>
      <vt:variant>
        <vt:i4>24</vt:i4>
      </vt:variant>
      <vt:variant>
        <vt:i4>0</vt:i4>
      </vt:variant>
      <vt:variant>
        <vt:i4>5</vt:i4>
      </vt:variant>
      <vt:variant>
        <vt:lpwstr>http://snr.unl.edu/aboutus/who/people/faculty-member.aspx?pid=268</vt:lpwstr>
      </vt:variant>
      <vt:variant>
        <vt:lpwstr/>
      </vt:variant>
      <vt:variant>
        <vt:i4>1900622</vt:i4>
      </vt:variant>
      <vt:variant>
        <vt:i4>21</vt:i4>
      </vt:variant>
      <vt:variant>
        <vt:i4>0</vt:i4>
      </vt:variant>
      <vt:variant>
        <vt:i4>5</vt:i4>
      </vt:variant>
      <vt:variant>
        <vt:lpwstr>http://snr.unl.edu/aboutus/who/people/faculty-member.aspx?pid=21</vt:lpwstr>
      </vt:variant>
      <vt:variant>
        <vt:lpwstr/>
      </vt:variant>
      <vt:variant>
        <vt:i4>2687095</vt:i4>
      </vt:variant>
      <vt:variant>
        <vt:i4>18</vt:i4>
      </vt:variant>
      <vt:variant>
        <vt:i4>0</vt:i4>
      </vt:variant>
      <vt:variant>
        <vt:i4>5</vt:i4>
      </vt:variant>
      <vt:variant>
        <vt:lpwstr>http://snr.unl.edu/aboutus/who/people/faculty-member.aspx?pid=2396</vt:lpwstr>
      </vt:variant>
      <vt:variant>
        <vt:lpwstr/>
      </vt:variant>
      <vt:variant>
        <vt:i4>2621561</vt:i4>
      </vt:variant>
      <vt:variant>
        <vt:i4>15</vt:i4>
      </vt:variant>
      <vt:variant>
        <vt:i4>0</vt:i4>
      </vt:variant>
      <vt:variant>
        <vt:i4>5</vt:i4>
      </vt:variant>
      <vt:variant>
        <vt:lpwstr>http://snr.unl.edu/aboutus/who/people/faculty-member.aspx?pid=2470</vt:lpwstr>
      </vt:variant>
      <vt:variant>
        <vt:lpwstr/>
      </vt:variant>
      <vt:variant>
        <vt:i4>1638442</vt:i4>
      </vt:variant>
      <vt:variant>
        <vt:i4>12</vt:i4>
      </vt:variant>
      <vt:variant>
        <vt:i4>0</vt:i4>
      </vt:variant>
      <vt:variant>
        <vt:i4>5</vt:i4>
      </vt:variant>
      <vt:variant>
        <vt:lpwstr>mailto:snrwebmaster@unl.edu</vt:lpwstr>
      </vt:variant>
      <vt:variant>
        <vt:lpwstr/>
      </vt:variant>
      <vt:variant>
        <vt:i4>3014730</vt:i4>
      </vt:variant>
      <vt:variant>
        <vt:i4>9</vt:i4>
      </vt:variant>
      <vt:variant>
        <vt:i4>0</vt:i4>
      </vt:variant>
      <vt:variant>
        <vt:i4>5</vt:i4>
      </vt:variant>
      <vt:variant>
        <vt:lpwstr>mailto:lgreif2@unl.edu</vt:lpwstr>
      </vt:variant>
      <vt:variant>
        <vt:lpwstr/>
      </vt:variant>
      <vt:variant>
        <vt:i4>1376279</vt:i4>
      </vt:variant>
      <vt:variant>
        <vt:i4>6</vt:i4>
      </vt:variant>
      <vt:variant>
        <vt:i4>0</vt:i4>
      </vt:variant>
      <vt:variant>
        <vt:i4>5</vt:i4>
      </vt:variant>
      <vt:variant>
        <vt:lpwstr>http://nebraskamaps.unl.edu/</vt:lpwstr>
      </vt:variant>
      <vt:variant>
        <vt:lpwstr/>
      </vt:variant>
      <vt:variant>
        <vt:i4>5374034</vt:i4>
      </vt:variant>
      <vt:variant>
        <vt:i4>3</vt:i4>
      </vt:variant>
      <vt:variant>
        <vt:i4>0</vt:i4>
      </vt:variant>
      <vt:variant>
        <vt:i4>5</vt:i4>
      </vt:variant>
      <vt:variant>
        <vt:lpwstr>https://snr.unl.edu/aboutus/who/people/directory.aspx</vt:lpwstr>
      </vt:variant>
      <vt:variant>
        <vt:lpwstr/>
      </vt:variant>
      <vt:variant>
        <vt:i4>2293863</vt:i4>
      </vt:variant>
      <vt:variant>
        <vt:i4>0</vt:i4>
      </vt:variant>
      <vt:variant>
        <vt:i4>0</vt:i4>
      </vt:variant>
      <vt:variant>
        <vt:i4>5</vt:i4>
      </vt:variant>
      <vt:variant>
        <vt:lpwstr>https://snr.unl.edu/aboutus/what/affiliations.aspx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snr</dc:creator>
  <cp:keywords/>
  <dc:description/>
  <cp:lastModifiedBy>Mark Mesarch</cp:lastModifiedBy>
  <cp:revision>34</cp:revision>
  <cp:lastPrinted>2016-08-17T18:32:00Z</cp:lastPrinted>
  <dcterms:created xsi:type="dcterms:W3CDTF">2019-01-02T17:19:00Z</dcterms:created>
  <dcterms:modified xsi:type="dcterms:W3CDTF">2026-05-27T14:44:00Z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0x01010020D636FDB8C3CA47AB2CA28059B36041</vt:lpwstr>
  </property>
  <property fmtid="{D5CDD505-2E9C-101B-9397-08002B2CF9AE}" pid="3" name="MediaServiceImageTags">
    <vt:lpwstr/>
  </property>
  <property fmtid="{D5CDD505-2E9C-101B-9397-08002B2CF9AE}" pid="4" name="_ExtendedDescription">
    <vt:lpwstr/>
  </property>
</Properties>
</file>